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EE7" w:rsidRDefault="00D55EE7" w:rsidP="004B5567">
      <w:pPr>
        <w:tabs>
          <w:tab w:val="left" w:pos="10204"/>
          <w:tab w:val="left" w:pos="10440"/>
        </w:tabs>
        <w:ind w:right="-238"/>
        <w:rPr>
          <w:b/>
          <w:bCs/>
          <w:szCs w:val="28"/>
        </w:rPr>
      </w:pPr>
    </w:p>
    <w:p w:rsidR="00D55EE7" w:rsidRDefault="00D55EE7" w:rsidP="004B5567">
      <w:pPr>
        <w:tabs>
          <w:tab w:val="left" w:pos="10204"/>
          <w:tab w:val="left" w:pos="10440"/>
        </w:tabs>
        <w:ind w:right="-238"/>
        <w:jc w:val="center"/>
        <w:rPr>
          <w:b/>
          <w:bCs/>
          <w:szCs w:val="28"/>
        </w:rPr>
      </w:pPr>
      <w:r w:rsidRPr="00565227">
        <w:rPr>
          <w:b/>
          <w:bCs/>
          <w:szCs w:val="28"/>
        </w:rPr>
        <w:t>VERBALE SVOLGIMENTO DELLA PROVA</w:t>
      </w:r>
    </w:p>
    <w:p w:rsidR="00D55EE7" w:rsidRPr="00947423" w:rsidRDefault="00D55EE7" w:rsidP="004B5567">
      <w:pPr>
        <w:tabs>
          <w:tab w:val="left" w:pos="10204"/>
          <w:tab w:val="left" w:pos="10440"/>
        </w:tabs>
        <w:ind w:right="-236"/>
        <w:rPr>
          <w:bCs/>
          <w:sz w:val="24"/>
        </w:rPr>
      </w:pPr>
      <w:r w:rsidRPr="00947423">
        <w:rPr>
          <w:bCs/>
          <w:sz w:val="24"/>
        </w:rPr>
        <w:t>Il giorno ____/____/____, il/la sottoscritto/a Prof./ssa ________________________________________</w:t>
      </w:r>
    </w:p>
    <w:p w:rsidR="00D55EE7" w:rsidRDefault="00D55EE7" w:rsidP="00947423">
      <w:pPr>
        <w:tabs>
          <w:tab w:val="left" w:pos="10204"/>
          <w:tab w:val="left" w:pos="10440"/>
        </w:tabs>
        <w:ind w:right="-236"/>
        <w:rPr>
          <w:bCs/>
          <w:sz w:val="24"/>
        </w:rPr>
      </w:pPr>
      <w:r w:rsidRPr="00947423">
        <w:rPr>
          <w:bCs/>
          <w:sz w:val="24"/>
        </w:rPr>
        <w:t>docente di ________________</w:t>
      </w:r>
      <w:r w:rsidRPr="00947423">
        <w:rPr>
          <w:bCs/>
          <w:sz w:val="24"/>
        </w:rPr>
        <w:softHyphen/>
        <w:t>______della classe _____</w:t>
      </w:r>
      <w:r w:rsidRPr="00947423">
        <w:rPr>
          <w:bCs/>
          <w:sz w:val="24"/>
        </w:rPr>
        <w:softHyphen/>
      </w:r>
      <w:r w:rsidRPr="00947423">
        <w:rPr>
          <w:bCs/>
          <w:sz w:val="24"/>
        </w:rPr>
        <w:softHyphen/>
        <w:t xml:space="preserve">___  sottopone  a prova di verifica, come stabilito dal consiglio di classe,  gli  studenti con debito formativo nella </w:t>
      </w:r>
      <w:r>
        <w:rPr>
          <w:bCs/>
          <w:sz w:val="24"/>
        </w:rPr>
        <w:t>disciplina_________________-</w:t>
      </w:r>
    </w:p>
    <w:p w:rsidR="00D55EE7" w:rsidRPr="00947423" w:rsidRDefault="00D55EE7" w:rsidP="00947423">
      <w:pPr>
        <w:tabs>
          <w:tab w:val="left" w:pos="10204"/>
          <w:tab w:val="left" w:pos="10440"/>
        </w:tabs>
        <w:ind w:right="-236"/>
        <w:rPr>
          <w:bCs/>
          <w:sz w:val="24"/>
        </w:rPr>
      </w:pPr>
      <w:r w:rsidRPr="00947423">
        <w:rPr>
          <w:bCs/>
          <w:sz w:val="24"/>
        </w:rPr>
        <w:t>La tip</w:t>
      </w:r>
      <w:r>
        <w:rPr>
          <w:bCs/>
          <w:sz w:val="24"/>
        </w:rPr>
        <w:t xml:space="preserve">ologia della prova di verifica </w:t>
      </w:r>
      <w:r w:rsidRPr="00947423">
        <w:rPr>
          <w:bCs/>
          <w:sz w:val="24"/>
        </w:rPr>
        <w:t>è:</w:t>
      </w:r>
    </w:p>
    <w:p w:rsidR="00D55EE7" w:rsidRPr="00565227" w:rsidRDefault="00D55EE7" w:rsidP="004B5567">
      <w:pPr>
        <w:tabs>
          <w:tab w:val="left" w:pos="10204"/>
          <w:tab w:val="left" w:pos="10440"/>
        </w:tabs>
        <w:ind w:right="-238"/>
        <w:rPr>
          <w:b/>
          <w:bCs/>
          <w:sz w:val="8"/>
          <w:szCs w:val="8"/>
        </w:rPr>
      </w:pPr>
    </w:p>
    <w:tbl>
      <w:tblPr>
        <w:tblW w:w="5000" w:type="pct"/>
        <w:tblInd w:w="108" w:type="dxa"/>
        <w:tblBorders>
          <w:insideH w:val="single" w:sz="6" w:space="0" w:color="auto"/>
        </w:tblBorders>
        <w:tblLayout w:type="fixed"/>
        <w:tblLook w:val="01E0"/>
      </w:tblPr>
      <w:tblGrid>
        <w:gridCol w:w="2562"/>
        <w:gridCol w:w="2563"/>
        <w:gridCol w:w="2563"/>
        <w:gridCol w:w="2563"/>
      </w:tblGrid>
      <w:tr w:rsidR="00D55EE7" w:rsidRPr="004B5567" w:rsidTr="004B5567">
        <w:tc>
          <w:tcPr>
            <w:tcW w:w="1250" w:type="pct"/>
          </w:tcPr>
          <w:p w:rsidR="00D55EE7" w:rsidRPr="00947423" w:rsidRDefault="00D55EE7" w:rsidP="00EE6EBD">
            <w:pPr>
              <w:rPr>
                <w:bCs/>
                <w:sz w:val="26"/>
                <w:szCs w:val="26"/>
              </w:rPr>
            </w:pPr>
            <w:r w:rsidRPr="00947423">
              <w:rPr>
                <w:bCs/>
                <w:sz w:val="26"/>
                <w:szCs w:val="26"/>
                <w:bdr w:val="single" w:sz="12" w:space="0" w:color="auto"/>
              </w:rPr>
              <w:t xml:space="preserve">   </w:t>
            </w:r>
            <w:r w:rsidRPr="00947423">
              <w:rPr>
                <w:bCs/>
                <w:sz w:val="26"/>
                <w:szCs w:val="26"/>
              </w:rPr>
              <w:t xml:space="preserve"> Scritta</w:t>
            </w:r>
          </w:p>
        </w:tc>
        <w:tc>
          <w:tcPr>
            <w:tcW w:w="1250" w:type="pct"/>
          </w:tcPr>
          <w:p w:rsidR="00D55EE7" w:rsidRPr="00947423" w:rsidRDefault="00D55EE7" w:rsidP="00EE6EBD">
            <w:pPr>
              <w:rPr>
                <w:bCs/>
                <w:sz w:val="26"/>
                <w:szCs w:val="26"/>
              </w:rPr>
            </w:pPr>
            <w:r w:rsidRPr="00947423">
              <w:rPr>
                <w:bCs/>
                <w:sz w:val="26"/>
                <w:szCs w:val="26"/>
                <w:bdr w:val="single" w:sz="12" w:space="0" w:color="auto"/>
              </w:rPr>
              <w:t xml:space="preserve">   </w:t>
            </w:r>
            <w:r w:rsidRPr="00947423">
              <w:rPr>
                <w:bCs/>
                <w:sz w:val="26"/>
                <w:szCs w:val="26"/>
              </w:rPr>
              <w:t xml:space="preserve"> Strutturata</w:t>
            </w:r>
          </w:p>
        </w:tc>
        <w:tc>
          <w:tcPr>
            <w:tcW w:w="1250" w:type="pct"/>
          </w:tcPr>
          <w:p w:rsidR="00D55EE7" w:rsidRPr="00947423" w:rsidRDefault="00D55EE7" w:rsidP="00EE6EBD">
            <w:pPr>
              <w:rPr>
                <w:bCs/>
                <w:sz w:val="26"/>
                <w:szCs w:val="26"/>
              </w:rPr>
            </w:pPr>
            <w:r w:rsidRPr="00947423">
              <w:rPr>
                <w:bCs/>
                <w:sz w:val="26"/>
                <w:szCs w:val="26"/>
                <w:bdr w:val="single" w:sz="12" w:space="0" w:color="auto"/>
              </w:rPr>
              <w:t xml:space="preserve">   </w:t>
            </w:r>
            <w:r w:rsidRPr="00947423">
              <w:rPr>
                <w:bCs/>
                <w:sz w:val="26"/>
                <w:szCs w:val="26"/>
              </w:rPr>
              <w:t xml:space="preserve"> Semistrutturata</w:t>
            </w:r>
          </w:p>
        </w:tc>
        <w:tc>
          <w:tcPr>
            <w:tcW w:w="1250" w:type="pct"/>
          </w:tcPr>
          <w:p w:rsidR="00D55EE7" w:rsidRPr="00947423" w:rsidRDefault="00D55EE7" w:rsidP="00EE6EBD">
            <w:pPr>
              <w:rPr>
                <w:bCs/>
                <w:sz w:val="26"/>
                <w:szCs w:val="26"/>
              </w:rPr>
            </w:pPr>
            <w:r w:rsidRPr="00947423">
              <w:rPr>
                <w:bCs/>
                <w:sz w:val="26"/>
                <w:szCs w:val="26"/>
                <w:bdr w:val="single" w:sz="12" w:space="0" w:color="auto"/>
              </w:rPr>
              <w:t xml:space="preserve">   </w:t>
            </w:r>
            <w:r w:rsidRPr="00947423">
              <w:rPr>
                <w:bCs/>
                <w:sz w:val="26"/>
                <w:szCs w:val="26"/>
              </w:rPr>
              <w:t xml:space="preserve"> Grafica</w:t>
            </w:r>
          </w:p>
        </w:tc>
      </w:tr>
    </w:tbl>
    <w:p w:rsidR="00D55EE7" w:rsidRPr="00266DBA" w:rsidRDefault="00D55EE7" w:rsidP="004B5567">
      <w:pPr>
        <w:tabs>
          <w:tab w:val="left" w:pos="10204"/>
          <w:tab w:val="left" w:pos="10440"/>
        </w:tabs>
        <w:ind w:right="-236"/>
        <w:rPr>
          <w:sz w:val="6"/>
          <w:szCs w:val="6"/>
        </w:rPr>
      </w:pPr>
    </w:p>
    <w:p w:rsidR="00D55EE7" w:rsidRPr="00947423" w:rsidRDefault="00D55EE7" w:rsidP="00947423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Risultano presenti</w:t>
      </w:r>
      <w:r w:rsidRPr="00947423">
        <w:rPr>
          <w:bCs/>
          <w:sz w:val="26"/>
          <w:szCs w:val="26"/>
        </w:rPr>
        <w:t xml:space="preserve"> gli alunni:</w:t>
      </w:r>
    </w:p>
    <w:p w:rsidR="00D55EE7" w:rsidRPr="00266DBA" w:rsidRDefault="00D55EE7" w:rsidP="004B5567">
      <w:pPr>
        <w:rPr>
          <w:b/>
          <w:bCs/>
          <w:sz w:val="4"/>
          <w:szCs w:val="4"/>
        </w:rPr>
      </w:pPr>
    </w:p>
    <w:tbl>
      <w:tblPr>
        <w:tblW w:w="500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07"/>
        <w:gridCol w:w="238"/>
        <w:gridCol w:w="3215"/>
        <w:gridCol w:w="236"/>
        <w:gridCol w:w="3363"/>
      </w:tblGrid>
      <w:tr w:rsidR="00D55EE7" w:rsidRPr="004B5567" w:rsidTr="004B5567">
        <w:tc>
          <w:tcPr>
            <w:tcW w:w="1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5EE7" w:rsidRPr="004B5567" w:rsidRDefault="00D55EE7" w:rsidP="006B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5EE7" w:rsidRPr="004B5567" w:rsidRDefault="00D55EE7" w:rsidP="004B5567">
            <w:pPr>
              <w:tabs>
                <w:tab w:val="left" w:pos="417"/>
                <w:tab w:val="left" w:pos="957"/>
                <w:tab w:val="left" w:pos="1482"/>
                <w:tab w:val="left" w:pos="1917"/>
                <w:tab w:val="left" w:pos="2547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</w:tr>
      <w:tr w:rsidR="00D55EE7" w:rsidRPr="004B5567" w:rsidTr="004B5567">
        <w:tc>
          <w:tcPr>
            <w:tcW w:w="1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5EE7" w:rsidRPr="004B5567" w:rsidRDefault="00D55EE7" w:rsidP="006B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5EE7" w:rsidRPr="004B5567" w:rsidRDefault="00D55EE7" w:rsidP="004B5567">
            <w:pPr>
              <w:tabs>
                <w:tab w:val="left" w:pos="417"/>
                <w:tab w:val="left" w:pos="957"/>
                <w:tab w:val="left" w:pos="1482"/>
                <w:tab w:val="left" w:pos="1917"/>
                <w:tab w:val="left" w:pos="2547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D55EE7" w:rsidRPr="004B5567" w:rsidTr="004B5567">
        <w:tc>
          <w:tcPr>
            <w:tcW w:w="1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5EE7" w:rsidRDefault="00D55EE7" w:rsidP="006B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5EE7" w:rsidRDefault="00D55EE7" w:rsidP="00EE6EBD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5EE7" w:rsidRDefault="00D55EE7" w:rsidP="004B5567">
            <w:pPr>
              <w:tabs>
                <w:tab w:val="left" w:pos="417"/>
                <w:tab w:val="left" w:pos="957"/>
                <w:tab w:val="left" w:pos="1482"/>
                <w:tab w:val="left" w:pos="1917"/>
                <w:tab w:val="left" w:pos="2547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</w:tc>
      </w:tr>
      <w:tr w:rsidR="00D55EE7" w:rsidRPr="004B5567" w:rsidTr="004B5567">
        <w:tc>
          <w:tcPr>
            <w:tcW w:w="1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5EE7" w:rsidRDefault="00D55EE7" w:rsidP="006B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1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5EE7" w:rsidRDefault="00D55EE7" w:rsidP="00EE6EBD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1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5EE7" w:rsidRDefault="00D55EE7" w:rsidP="004B5567">
            <w:pPr>
              <w:tabs>
                <w:tab w:val="left" w:pos="417"/>
                <w:tab w:val="left" w:pos="957"/>
                <w:tab w:val="left" w:pos="1482"/>
                <w:tab w:val="left" w:pos="1917"/>
                <w:tab w:val="left" w:pos="2547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</w:t>
            </w:r>
          </w:p>
        </w:tc>
      </w:tr>
      <w:tr w:rsidR="00D55EE7" w:rsidRPr="004B5567" w:rsidTr="004B5567">
        <w:tc>
          <w:tcPr>
            <w:tcW w:w="1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5EE7" w:rsidRDefault="00D55EE7" w:rsidP="006B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11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5EE7" w:rsidRDefault="00D55EE7" w:rsidP="00EE6EBD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1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5EE7" w:rsidRDefault="00D55EE7" w:rsidP="004B5567">
            <w:pPr>
              <w:tabs>
                <w:tab w:val="left" w:pos="417"/>
                <w:tab w:val="left" w:pos="957"/>
                <w:tab w:val="left" w:pos="1482"/>
                <w:tab w:val="left" w:pos="1917"/>
                <w:tab w:val="left" w:pos="2547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</w:t>
            </w:r>
          </w:p>
        </w:tc>
      </w:tr>
    </w:tbl>
    <w:p w:rsidR="00D55EE7" w:rsidRDefault="00D55EE7" w:rsidP="00947423">
      <w:pPr>
        <w:rPr>
          <w:b/>
          <w:bCs/>
          <w:sz w:val="8"/>
          <w:szCs w:val="8"/>
        </w:rPr>
      </w:pPr>
    </w:p>
    <w:p w:rsidR="00D55EE7" w:rsidRPr="00947423" w:rsidRDefault="00D55EE7" w:rsidP="00947423">
      <w:pPr>
        <w:rPr>
          <w:bCs/>
          <w:sz w:val="26"/>
          <w:szCs w:val="26"/>
        </w:rPr>
      </w:pPr>
      <w:r w:rsidRPr="00947423">
        <w:rPr>
          <w:bCs/>
          <w:sz w:val="26"/>
          <w:szCs w:val="26"/>
        </w:rPr>
        <w:t>Risultano assenti i seguenti alunni:</w:t>
      </w:r>
    </w:p>
    <w:p w:rsidR="00D55EE7" w:rsidRPr="00FB3D19" w:rsidRDefault="00D55EE7" w:rsidP="004B5567">
      <w:pPr>
        <w:rPr>
          <w:b/>
          <w:bCs/>
          <w:sz w:val="4"/>
          <w:szCs w:val="4"/>
        </w:rPr>
      </w:pPr>
    </w:p>
    <w:tbl>
      <w:tblPr>
        <w:tblW w:w="500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1"/>
        <w:gridCol w:w="359"/>
        <w:gridCol w:w="5039"/>
      </w:tblGrid>
      <w:tr w:rsidR="00D55EE7" w:rsidRPr="004B5567" w:rsidTr="004B5567"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  <w:r w:rsidRPr="004B5567"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17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  <w:r w:rsidRPr="004B5567">
              <w:rPr>
                <w:b/>
                <w:bCs/>
                <w:sz w:val="26"/>
                <w:szCs w:val="26"/>
              </w:rPr>
              <w:t>2.</w:t>
            </w:r>
          </w:p>
        </w:tc>
      </w:tr>
    </w:tbl>
    <w:p w:rsidR="00D55EE7" w:rsidRPr="00FB3D19" w:rsidRDefault="00D55EE7" w:rsidP="004B5567">
      <w:pPr>
        <w:tabs>
          <w:tab w:val="left" w:pos="10260"/>
        </w:tabs>
        <w:ind w:right="-188"/>
        <w:rPr>
          <w:b/>
          <w:bCs/>
          <w:sz w:val="8"/>
          <w:szCs w:val="8"/>
        </w:rPr>
      </w:pPr>
    </w:p>
    <w:p w:rsidR="00D55EE7" w:rsidRPr="00947423" w:rsidRDefault="00D55EE7" w:rsidP="004B5567">
      <w:pPr>
        <w:tabs>
          <w:tab w:val="left" w:pos="10260"/>
        </w:tabs>
        <w:ind w:right="-188"/>
        <w:rPr>
          <w:bCs/>
          <w:sz w:val="24"/>
        </w:rPr>
      </w:pPr>
      <w:r w:rsidRPr="00947423">
        <w:rPr>
          <w:bCs/>
          <w:sz w:val="24"/>
        </w:rPr>
        <w:t>Il testo della prova viene allegato al presente verbale.</w:t>
      </w:r>
    </w:p>
    <w:p w:rsidR="00D55EE7" w:rsidRPr="00947423" w:rsidRDefault="00D55EE7" w:rsidP="004B5567">
      <w:pPr>
        <w:ind w:right="-188"/>
        <w:rPr>
          <w:bCs/>
          <w:sz w:val="24"/>
        </w:rPr>
      </w:pPr>
      <w:r w:rsidRPr="00947423">
        <w:rPr>
          <w:bCs/>
          <w:sz w:val="24"/>
        </w:rPr>
        <w:t>Conclusa la prova,  gli studenti consegnano gli elaborati e ne sottoscrivono la consegna.</w:t>
      </w:r>
    </w:p>
    <w:p w:rsidR="00D55EE7" w:rsidRPr="0053634E" w:rsidRDefault="00D55EE7" w:rsidP="004B5567">
      <w:pPr>
        <w:rPr>
          <w:b/>
          <w:bCs/>
          <w:sz w:val="4"/>
          <w:szCs w:val="4"/>
        </w:rPr>
      </w:pPr>
    </w:p>
    <w:p w:rsidR="00D55EE7" w:rsidRPr="00565227" w:rsidRDefault="00D55EE7" w:rsidP="004B5567">
      <w:pPr>
        <w:rPr>
          <w:b/>
          <w:bCs/>
          <w:sz w:val="8"/>
          <w:szCs w:val="8"/>
        </w:rPr>
      </w:pPr>
    </w:p>
    <w:tbl>
      <w:tblPr>
        <w:tblW w:w="500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1"/>
        <w:gridCol w:w="2520"/>
        <w:gridCol w:w="236"/>
        <w:gridCol w:w="2491"/>
        <w:gridCol w:w="2491"/>
      </w:tblGrid>
      <w:tr w:rsidR="00D55EE7" w:rsidRPr="004B5567" w:rsidTr="004B5567">
        <w:tc>
          <w:tcPr>
            <w:tcW w:w="1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55EE7" w:rsidRPr="004B5567" w:rsidRDefault="00D55EE7" w:rsidP="004B5567">
            <w:pPr>
              <w:jc w:val="center"/>
              <w:rPr>
                <w:b/>
                <w:bCs/>
                <w:sz w:val="24"/>
              </w:rPr>
            </w:pPr>
            <w:r w:rsidRPr="004B5567">
              <w:rPr>
                <w:b/>
                <w:bCs/>
                <w:sz w:val="24"/>
              </w:rPr>
              <w:t>Nominativo alunno/a</w:t>
            </w:r>
          </w:p>
        </w:tc>
        <w:tc>
          <w:tcPr>
            <w:tcW w:w="122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55EE7" w:rsidRPr="004B5567" w:rsidRDefault="00D55EE7" w:rsidP="004B5567">
            <w:pPr>
              <w:jc w:val="center"/>
              <w:rPr>
                <w:b/>
                <w:bCs/>
                <w:sz w:val="24"/>
              </w:rPr>
            </w:pPr>
            <w:r w:rsidRPr="004B5567">
              <w:rPr>
                <w:b/>
                <w:bCs/>
                <w:sz w:val="24"/>
              </w:rPr>
              <w:t>Firma alunno</w:t>
            </w:r>
          </w:p>
        </w:tc>
        <w:tc>
          <w:tcPr>
            <w:tcW w:w="1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5EE7" w:rsidRPr="004B5567" w:rsidRDefault="00D55EE7" w:rsidP="004B556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55EE7" w:rsidRPr="004B5567" w:rsidRDefault="00D55EE7" w:rsidP="004B5567">
            <w:pPr>
              <w:jc w:val="center"/>
              <w:rPr>
                <w:b/>
                <w:bCs/>
                <w:sz w:val="24"/>
              </w:rPr>
            </w:pPr>
            <w:r w:rsidRPr="004B5567">
              <w:rPr>
                <w:b/>
                <w:bCs/>
                <w:sz w:val="24"/>
              </w:rPr>
              <w:t>Nominativo alunno/a</w:t>
            </w:r>
          </w:p>
        </w:tc>
        <w:tc>
          <w:tcPr>
            <w:tcW w:w="121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55EE7" w:rsidRPr="004B5567" w:rsidRDefault="00D55EE7" w:rsidP="004B5567">
            <w:pPr>
              <w:jc w:val="center"/>
              <w:rPr>
                <w:b/>
                <w:bCs/>
                <w:sz w:val="24"/>
              </w:rPr>
            </w:pPr>
            <w:r w:rsidRPr="004B5567">
              <w:rPr>
                <w:b/>
                <w:bCs/>
                <w:sz w:val="24"/>
              </w:rPr>
              <w:t>Firma alunno</w:t>
            </w:r>
          </w:p>
        </w:tc>
      </w:tr>
      <w:tr w:rsidR="00D55EE7" w:rsidRPr="004B5567" w:rsidTr="004B5567">
        <w:tc>
          <w:tcPr>
            <w:tcW w:w="122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1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5EE7" w:rsidRPr="004B5567" w:rsidRDefault="00D55EE7" w:rsidP="004B5567">
            <w:pPr>
              <w:tabs>
                <w:tab w:val="left" w:pos="417"/>
                <w:tab w:val="left" w:pos="957"/>
                <w:tab w:val="left" w:pos="1482"/>
                <w:tab w:val="left" w:pos="1917"/>
                <w:tab w:val="left" w:pos="2547"/>
              </w:tabs>
              <w:rPr>
                <w:b/>
                <w:bCs/>
                <w:sz w:val="26"/>
                <w:szCs w:val="26"/>
              </w:rPr>
            </w:pPr>
          </w:p>
        </w:tc>
      </w:tr>
      <w:tr w:rsidR="00D55EE7" w:rsidRPr="004B5567" w:rsidTr="004B5567">
        <w:tc>
          <w:tcPr>
            <w:tcW w:w="122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5EE7" w:rsidRPr="004B5567" w:rsidRDefault="00D55EE7" w:rsidP="004B5567">
            <w:pPr>
              <w:tabs>
                <w:tab w:val="left" w:pos="417"/>
                <w:tab w:val="left" w:pos="957"/>
                <w:tab w:val="left" w:pos="1482"/>
                <w:tab w:val="left" w:pos="1917"/>
                <w:tab w:val="left" w:pos="2547"/>
              </w:tabs>
              <w:rPr>
                <w:b/>
                <w:bCs/>
                <w:sz w:val="26"/>
                <w:szCs w:val="26"/>
              </w:rPr>
            </w:pPr>
          </w:p>
        </w:tc>
      </w:tr>
      <w:tr w:rsidR="00D55EE7" w:rsidRPr="004B5567" w:rsidTr="004B5567">
        <w:tc>
          <w:tcPr>
            <w:tcW w:w="122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5EE7" w:rsidRPr="004B5567" w:rsidRDefault="00D55EE7" w:rsidP="004B5567">
            <w:pPr>
              <w:tabs>
                <w:tab w:val="left" w:pos="417"/>
                <w:tab w:val="left" w:pos="957"/>
                <w:tab w:val="left" w:pos="1482"/>
                <w:tab w:val="left" w:pos="1917"/>
                <w:tab w:val="left" w:pos="2547"/>
              </w:tabs>
              <w:rPr>
                <w:b/>
                <w:bCs/>
                <w:sz w:val="26"/>
                <w:szCs w:val="26"/>
              </w:rPr>
            </w:pPr>
          </w:p>
        </w:tc>
      </w:tr>
      <w:tr w:rsidR="00D55EE7" w:rsidRPr="004B5567" w:rsidTr="006B6B81">
        <w:tc>
          <w:tcPr>
            <w:tcW w:w="122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5EE7" w:rsidRPr="004B5567" w:rsidRDefault="00D55EE7" w:rsidP="004B5567">
            <w:pPr>
              <w:tabs>
                <w:tab w:val="left" w:pos="417"/>
                <w:tab w:val="left" w:pos="957"/>
                <w:tab w:val="left" w:pos="1482"/>
                <w:tab w:val="left" w:pos="1917"/>
                <w:tab w:val="left" w:pos="2547"/>
              </w:tabs>
              <w:rPr>
                <w:b/>
                <w:bCs/>
                <w:sz w:val="26"/>
                <w:szCs w:val="26"/>
              </w:rPr>
            </w:pPr>
          </w:p>
        </w:tc>
      </w:tr>
      <w:tr w:rsidR="00D55EE7" w:rsidRPr="004B5567" w:rsidTr="006B6B81">
        <w:tc>
          <w:tcPr>
            <w:tcW w:w="122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5EE7" w:rsidRPr="004B5567" w:rsidRDefault="00D55EE7" w:rsidP="004B5567">
            <w:pPr>
              <w:tabs>
                <w:tab w:val="left" w:pos="417"/>
                <w:tab w:val="left" w:pos="957"/>
                <w:tab w:val="left" w:pos="1482"/>
                <w:tab w:val="left" w:pos="1917"/>
                <w:tab w:val="left" w:pos="2547"/>
              </w:tabs>
              <w:rPr>
                <w:b/>
                <w:bCs/>
                <w:sz w:val="26"/>
                <w:szCs w:val="26"/>
              </w:rPr>
            </w:pPr>
          </w:p>
        </w:tc>
      </w:tr>
      <w:tr w:rsidR="00D55EE7" w:rsidRPr="004B5567" w:rsidTr="00EF54D2">
        <w:tc>
          <w:tcPr>
            <w:tcW w:w="122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5EE7" w:rsidRPr="004B5567" w:rsidRDefault="00D55EE7" w:rsidP="004B5567">
            <w:pPr>
              <w:tabs>
                <w:tab w:val="left" w:pos="417"/>
                <w:tab w:val="left" w:pos="957"/>
                <w:tab w:val="left" w:pos="1482"/>
                <w:tab w:val="left" w:pos="1917"/>
                <w:tab w:val="left" w:pos="2547"/>
              </w:tabs>
              <w:rPr>
                <w:b/>
                <w:bCs/>
                <w:sz w:val="26"/>
                <w:szCs w:val="26"/>
              </w:rPr>
            </w:pPr>
          </w:p>
        </w:tc>
      </w:tr>
      <w:tr w:rsidR="00D55EE7" w:rsidRPr="004B5567" w:rsidTr="00EF54D2">
        <w:tc>
          <w:tcPr>
            <w:tcW w:w="122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5EE7" w:rsidRPr="004B5567" w:rsidRDefault="00D55EE7" w:rsidP="004B5567">
            <w:pPr>
              <w:tabs>
                <w:tab w:val="left" w:pos="417"/>
                <w:tab w:val="left" w:pos="957"/>
                <w:tab w:val="left" w:pos="1482"/>
                <w:tab w:val="left" w:pos="1917"/>
                <w:tab w:val="left" w:pos="2547"/>
              </w:tabs>
              <w:rPr>
                <w:b/>
                <w:bCs/>
                <w:sz w:val="26"/>
                <w:szCs w:val="26"/>
              </w:rPr>
            </w:pPr>
          </w:p>
        </w:tc>
      </w:tr>
      <w:tr w:rsidR="00D55EE7" w:rsidRPr="004B5567" w:rsidTr="004B5567">
        <w:tc>
          <w:tcPr>
            <w:tcW w:w="122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55EE7" w:rsidRPr="004B5567" w:rsidRDefault="00D55EE7" w:rsidP="00EE6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55EE7" w:rsidRPr="004B5567" w:rsidRDefault="00D55EE7" w:rsidP="004B5567">
            <w:pPr>
              <w:tabs>
                <w:tab w:val="left" w:pos="417"/>
                <w:tab w:val="left" w:pos="957"/>
                <w:tab w:val="left" w:pos="1482"/>
                <w:tab w:val="left" w:pos="1917"/>
                <w:tab w:val="left" w:pos="2547"/>
              </w:tabs>
              <w:rPr>
                <w:b/>
                <w:bCs/>
                <w:sz w:val="26"/>
                <w:szCs w:val="26"/>
              </w:rPr>
            </w:pPr>
          </w:p>
        </w:tc>
      </w:tr>
    </w:tbl>
    <w:p w:rsidR="00D55EE7" w:rsidRPr="00D60989" w:rsidRDefault="00D55EE7" w:rsidP="004B5567">
      <w:pPr>
        <w:rPr>
          <w:b/>
          <w:bCs/>
          <w:sz w:val="12"/>
          <w:szCs w:val="12"/>
        </w:rPr>
      </w:pPr>
    </w:p>
    <w:p w:rsidR="00D55EE7" w:rsidRDefault="00D55EE7" w:rsidP="004B5567">
      <w:pPr>
        <w:tabs>
          <w:tab w:val="left" w:pos="10204"/>
          <w:tab w:val="left" w:pos="10440"/>
        </w:tabs>
        <w:ind w:right="-238"/>
        <w:rPr>
          <w:b/>
          <w:bCs/>
          <w:sz w:val="16"/>
          <w:szCs w:val="16"/>
        </w:rPr>
      </w:pPr>
    </w:p>
    <w:p w:rsidR="00D55EE7" w:rsidRDefault="00D55EE7" w:rsidP="004B5567">
      <w:pPr>
        <w:tabs>
          <w:tab w:val="left" w:pos="10204"/>
          <w:tab w:val="left" w:pos="10440"/>
        </w:tabs>
        <w:ind w:right="-238"/>
        <w:rPr>
          <w:b/>
          <w:bCs/>
          <w:sz w:val="16"/>
          <w:szCs w:val="16"/>
        </w:rPr>
      </w:pPr>
    </w:p>
    <w:p w:rsidR="00D55EE7" w:rsidRDefault="00D55EE7" w:rsidP="004B5567">
      <w:pPr>
        <w:tabs>
          <w:tab w:val="left" w:pos="10204"/>
          <w:tab w:val="left" w:pos="10440"/>
        </w:tabs>
        <w:ind w:right="-238"/>
        <w:rPr>
          <w:b/>
          <w:bCs/>
          <w:sz w:val="16"/>
          <w:szCs w:val="16"/>
        </w:rPr>
      </w:pPr>
    </w:p>
    <w:p w:rsidR="00D55EE7" w:rsidRPr="00EF54D2" w:rsidRDefault="00D55EE7" w:rsidP="004B5567">
      <w:pPr>
        <w:tabs>
          <w:tab w:val="left" w:pos="10204"/>
          <w:tab w:val="left" w:pos="10440"/>
        </w:tabs>
        <w:ind w:right="-238"/>
        <w:rPr>
          <w:b/>
          <w:bCs/>
          <w:sz w:val="24"/>
        </w:rPr>
      </w:pPr>
      <w:r>
        <w:rPr>
          <w:b/>
          <w:bCs/>
          <w:sz w:val="24"/>
        </w:rPr>
        <w:t xml:space="preserve">Piedimonte Matese, </w:t>
      </w:r>
    </w:p>
    <w:p w:rsidR="00D55EE7" w:rsidRDefault="00D55EE7" w:rsidP="004B5567">
      <w:pPr>
        <w:tabs>
          <w:tab w:val="left" w:pos="10204"/>
          <w:tab w:val="left" w:pos="10440"/>
        </w:tabs>
        <w:ind w:right="-238"/>
        <w:rPr>
          <w:b/>
          <w:bCs/>
          <w:sz w:val="16"/>
          <w:szCs w:val="16"/>
        </w:rPr>
      </w:pPr>
    </w:p>
    <w:p w:rsidR="00D55EE7" w:rsidRDefault="00D55EE7" w:rsidP="004B5567">
      <w:pPr>
        <w:tabs>
          <w:tab w:val="left" w:pos="10204"/>
          <w:tab w:val="left" w:pos="10440"/>
        </w:tabs>
        <w:ind w:right="-238"/>
        <w:rPr>
          <w:b/>
          <w:bCs/>
          <w:sz w:val="16"/>
          <w:szCs w:val="16"/>
        </w:rPr>
      </w:pPr>
    </w:p>
    <w:p w:rsidR="00D55EE7" w:rsidRDefault="00D55EE7" w:rsidP="004B5567">
      <w:pPr>
        <w:tabs>
          <w:tab w:val="left" w:pos="10204"/>
          <w:tab w:val="left" w:pos="10440"/>
        </w:tabs>
        <w:ind w:right="-238"/>
        <w:rPr>
          <w:b/>
          <w:bCs/>
          <w:sz w:val="16"/>
          <w:szCs w:val="16"/>
        </w:rPr>
      </w:pPr>
    </w:p>
    <w:p w:rsidR="00D55EE7" w:rsidRDefault="00D55EE7" w:rsidP="004B5567">
      <w:pPr>
        <w:tabs>
          <w:tab w:val="left" w:pos="10204"/>
          <w:tab w:val="left" w:pos="10440"/>
        </w:tabs>
        <w:ind w:right="-238"/>
        <w:rPr>
          <w:b/>
          <w:bCs/>
          <w:sz w:val="16"/>
          <w:szCs w:val="16"/>
        </w:rPr>
      </w:pPr>
    </w:p>
    <w:p w:rsidR="00D55EE7" w:rsidRPr="00947423" w:rsidRDefault="00D55EE7" w:rsidP="00947423">
      <w:pPr>
        <w:tabs>
          <w:tab w:val="left" w:pos="10204"/>
          <w:tab w:val="left" w:pos="10440"/>
        </w:tabs>
        <w:ind w:right="-238"/>
        <w:jc w:val="right"/>
        <w:rPr>
          <w:b/>
          <w:bCs/>
          <w:sz w:val="24"/>
        </w:rPr>
      </w:pPr>
      <w:r>
        <w:rPr>
          <w:b/>
          <w:bCs/>
          <w:sz w:val="24"/>
        </w:rPr>
        <w:t>Firma del docente</w:t>
      </w:r>
    </w:p>
    <w:p w:rsidR="00D55EE7" w:rsidRDefault="00D55EE7" w:rsidP="004B5567">
      <w:pPr>
        <w:tabs>
          <w:tab w:val="left" w:pos="10204"/>
          <w:tab w:val="left" w:pos="10440"/>
        </w:tabs>
        <w:ind w:right="-238"/>
        <w:rPr>
          <w:b/>
          <w:bCs/>
          <w:sz w:val="16"/>
          <w:szCs w:val="16"/>
        </w:rPr>
      </w:pPr>
    </w:p>
    <w:p w:rsidR="00D55EE7" w:rsidRDefault="00D55EE7" w:rsidP="004B5567">
      <w:pPr>
        <w:tabs>
          <w:tab w:val="left" w:pos="10204"/>
          <w:tab w:val="left" w:pos="10440"/>
        </w:tabs>
        <w:ind w:right="-238"/>
        <w:rPr>
          <w:b/>
          <w:bCs/>
          <w:sz w:val="16"/>
          <w:szCs w:val="16"/>
        </w:rPr>
      </w:pPr>
    </w:p>
    <w:p w:rsidR="00D55EE7" w:rsidRDefault="00D55EE7" w:rsidP="004B5567">
      <w:pPr>
        <w:tabs>
          <w:tab w:val="left" w:pos="10204"/>
          <w:tab w:val="left" w:pos="10440"/>
        </w:tabs>
        <w:ind w:right="-238"/>
        <w:rPr>
          <w:b/>
          <w:bCs/>
          <w:sz w:val="16"/>
          <w:szCs w:val="16"/>
        </w:rPr>
      </w:pPr>
    </w:p>
    <w:p w:rsidR="00D55EE7" w:rsidRDefault="00D55EE7" w:rsidP="004B5567">
      <w:pPr>
        <w:tabs>
          <w:tab w:val="left" w:pos="10204"/>
          <w:tab w:val="left" w:pos="10440"/>
        </w:tabs>
        <w:ind w:right="-238"/>
        <w:rPr>
          <w:b/>
          <w:bCs/>
          <w:sz w:val="16"/>
          <w:szCs w:val="16"/>
        </w:rPr>
      </w:pPr>
    </w:p>
    <w:p w:rsidR="00D55EE7" w:rsidRDefault="00D55EE7" w:rsidP="004B5567">
      <w:pPr>
        <w:tabs>
          <w:tab w:val="left" w:pos="10204"/>
          <w:tab w:val="left" w:pos="10440"/>
        </w:tabs>
        <w:ind w:right="-238"/>
        <w:rPr>
          <w:b/>
          <w:bCs/>
          <w:sz w:val="16"/>
          <w:szCs w:val="16"/>
        </w:rPr>
      </w:pPr>
    </w:p>
    <w:p w:rsidR="00D55EE7" w:rsidRDefault="00D55EE7" w:rsidP="004B5567">
      <w:pPr>
        <w:tabs>
          <w:tab w:val="left" w:pos="10204"/>
          <w:tab w:val="left" w:pos="10440"/>
        </w:tabs>
        <w:ind w:right="-238"/>
        <w:rPr>
          <w:b/>
          <w:bCs/>
          <w:sz w:val="16"/>
          <w:szCs w:val="16"/>
        </w:rPr>
      </w:pPr>
    </w:p>
    <w:p w:rsidR="00D55EE7" w:rsidRDefault="00D55EE7" w:rsidP="004B5567">
      <w:pPr>
        <w:tabs>
          <w:tab w:val="left" w:pos="10204"/>
          <w:tab w:val="left" w:pos="10440"/>
        </w:tabs>
        <w:ind w:right="-238"/>
        <w:rPr>
          <w:b/>
          <w:bCs/>
          <w:sz w:val="16"/>
          <w:szCs w:val="16"/>
        </w:rPr>
      </w:pPr>
    </w:p>
    <w:p w:rsidR="00D55EE7" w:rsidRDefault="00D55EE7" w:rsidP="004B5567">
      <w:pPr>
        <w:tabs>
          <w:tab w:val="left" w:pos="10204"/>
          <w:tab w:val="left" w:pos="10440"/>
        </w:tabs>
        <w:ind w:right="-238"/>
        <w:rPr>
          <w:b/>
          <w:bCs/>
          <w:sz w:val="16"/>
          <w:szCs w:val="16"/>
        </w:rPr>
      </w:pPr>
    </w:p>
    <w:p w:rsidR="00D55EE7" w:rsidRDefault="00D55EE7" w:rsidP="004B5567">
      <w:pPr>
        <w:tabs>
          <w:tab w:val="left" w:pos="10204"/>
          <w:tab w:val="left" w:pos="10440"/>
        </w:tabs>
        <w:ind w:right="-238"/>
        <w:rPr>
          <w:b/>
          <w:bCs/>
          <w:sz w:val="16"/>
          <w:szCs w:val="16"/>
        </w:rPr>
      </w:pPr>
    </w:p>
    <w:p w:rsidR="00D55EE7" w:rsidRDefault="00D55EE7" w:rsidP="004B5567">
      <w:pPr>
        <w:tabs>
          <w:tab w:val="left" w:pos="10204"/>
          <w:tab w:val="left" w:pos="10440"/>
        </w:tabs>
        <w:ind w:right="-238"/>
        <w:rPr>
          <w:b/>
          <w:bCs/>
          <w:sz w:val="16"/>
          <w:szCs w:val="16"/>
        </w:rPr>
      </w:pPr>
    </w:p>
    <w:p w:rsidR="00D55EE7" w:rsidRDefault="00D55EE7" w:rsidP="004B5567">
      <w:pPr>
        <w:tabs>
          <w:tab w:val="left" w:pos="10204"/>
          <w:tab w:val="left" w:pos="10440"/>
        </w:tabs>
        <w:ind w:right="-238"/>
        <w:rPr>
          <w:b/>
          <w:bCs/>
          <w:sz w:val="16"/>
          <w:szCs w:val="16"/>
        </w:rPr>
      </w:pPr>
    </w:p>
    <w:p w:rsidR="00D55EE7" w:rsidRDefault="00D55EE7" w:rsidP="00652774">
      <w:pPr>
        <w:tabs>
          <w:tab w:val="left" w:pos="10204"/>
          <w:tab w:val="left" w:pos="10440"/>
        </w:tabs>
        <w:ind w:right="-238"/>
        <w:jc w:val="right"/>
        <w:rPr>
          <w:b/>
          <w:bCs/>
          <w:sz w:val="16"/>
          <w:szCs w:val="16"/>
        </w:rPr>
      </w:pPr>
    </w:p>
    <w:p w:rsidR="00D55EE7" w:rsidRDefault="00D55EE7" w:rsidP="00652774">
      <w:pPr>
        <w:tabs>
          <w:tab w:val="left" w:pos="10204"/>
          <w:tab w:val="left" w:pos="10440"/>
        </w:tabs>
        <w:ind w:right="-238"/>
        <w:jc w:val="right"/>
        <w:rPr>
          <w:b/>
          <w:bCs/>
          <w:sz w:val="16"/>
          <w:szCs w:val="16"/>
        </w:rPr>
      </w:pPr>
    </w:p>
    <w:p w:rsidR="00D55EE7" w:rsidRPr="00615728" w:rsidRDefault="00D55EE7" w:rsidP="00652774">
      <w:pPr>
        <w:tabs>
          <w:tab w:val="left" w:pos="10204"/>
          <w:tab w:val="left" w:pos="10440"/>
        </w:tabs>
        <w:ind w:right="-238"/>
        <w:jc w:val="right"/>
        <w:rPr>
          <w:b/>
          <w:bCs/>
          <w:sz w:val="8"/>
          <w:szCs w:val="8"/>
        </w:rPr>
      </w:pPr>
    </w:p>
    <w:p w:rsidR="00D55EE7" w:rsidRDefault="00D55EE7" w:rsidP="004B5567">
      <w:pPr>
        <w:tabs>
          <w:tab w:val="left" w:pos="10204"/>
          <w:tab w:val="left" w:pos="10440"/>
        </w:tabs>
        <w:ind w:right="-238"/>
        <w:jc w:val="center"/>
        <w:rPr>
          <w:b/>
          <w:bCs/>
          <w:szCs w:val="28"/>
        </w:rPr>
      </w:pPr>
    </w:p>
    <w:p w:rsidR="00D55EE7" w:rsidRPr="00652774" w:rsidRDefault="00D55EE7" w:rsidP="00652774">
      <w:pPr>
        <w:tabs>
          <w:tab w:val="left" w:pos="10204"/>
          <w:tab w:val="left" w:pos="10440"/>
        </w:tabs>
        <w:ind w:right="-238"/>
        <w:jc w:val="center"/>
        <w:rPr>
          <w:b/>
          <w:bCs/>
          <w:szCs w:val="28"/>
        </w:rPr>
      </w:pPr>
      <w:r>
        <w:t>VERBALE DI VALUTAZIONE</w:t>
      </w:r>
      <w:r w:rsidRPr="00565227">
        <w:t xml:space="preserve"> DELLA PROVA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1080"/>
        <w:gridCol w:w="2843"/>
        <w:gridCol w:w="2544"/>
      </w:tblGrid>
      <w:tr w:rsidR="00D55EE7" w:rsidTr="00DA5B02">
        <w:tc>
          <w:tcPr>
            <w:tcW w:w="3708" w:type="dxa"/>
          </w:tcPr>
          <w:p w:rsidR="00D55EE7" w:rsidRPr="00DA5B02" w:rsidRDefault="00D55EE7" w:rsidP="00DA5B02">
            <w:pPr>
              <w:pStyle w:val="BodyText"/>
              <w:jc w:val="center"/>
              <w:rPr>
                <w:b/>
                <w:sz w:val="24"/>
              </w:rPr>
            </w:pPr>
            <w:r w:rsidRPr="00DA5B02">
              <w:rPr>
                <w:b/>
                <w:sz w:val="24"/>
              </w:rPr>
              <w:t>Cognome e Nome alunni</w:t>
            </w:r>
          </w:p>
        </w:tc>
        <w:tc>
          <w:tcPr>
            <w:tcW w:w="1080" w:type="dxa"/>
          </w:tcPr>
          <w:p w:rsidR="00D55EE7" w:rsidRPr="00DA5B02" w:rsidRDefault="00D55EE7" w:rsidP="00DA5B02">
            <w:pPr>
              <w:pStyle w:val="BodyText"/>
              <w:jc w:val="center"/>
              <w:rPr>
                <w:b/>
                <w:sz w:val="24"/>
              </w:rPr>
            </w:pPr>
            <w:r w:rsidRPr="00DA5B02">
              <w:rPr>
                <w:b/>
                <w:sz w:val="24"/>
              </w:rPr>
              <w:t>Classe</w:t>
            </w:r>
          </w:p>
        </w:tc>
        <w:tc>
          <w:tcPr>
            <w:tcW w:w="2843" w:type="dxa"/>
          </w:tcPr>
          <w:p w:rsidR="00D55EE7" w:rsidRPr="00DA5B02" w:rsidRDefault="00D55EE7" w:rsidP="00DA5B02">
            <w:pPr>
              <w:pStyle w:val="BodyText"/>
              <w:jc w:val="center"/>
              <w:rPr>
                <w:b/>
                <w:sz w:val="24"/>
              </w:rPr>
            </w:pPr>
            <w:r w:rsidRPr="00DA5B02">
              <w:rPr>
                <w:b/>
                <w:sz w:val="24"/>
              </w:rPr>
              <w:t>Argomenti della prova</w:t>
            </w:r>
          </w:p>
        </w:tc>
        <w:tc>
          <w:tcPr>
            <w:tcW w:w="2544" w:type="dxa"/>
          </w:tcPr>
          <w:p w:rsidR="00D55EE7" w:rsidRPr="00DA5B02" w:rsidRDefault="00D55EE7" w:rsidP="00DA5B02">
            <w:pPr>
              <w:pStyle w:val="BodyText"/>
              <w:jc w:val="center"/>
              <w:rPr>
                <w:sz w:val="24"/>
              </w:rPr>
            </w:pPr>
            <w:r w:rsidRPr="00DA5B02">
              <w:rPr>
                <w:b/>
                <w:sz w:val="24"/>
              </w:rPr>
              <w:t>Esito della prova</w:t>
            </w:r>
            <w:r w:rsidRPr="00DA5B02">
              <w:rPr>
                <w:sz w:val="24"/>
              </w:rPr>
              <w:t xml:space="preserve"> (voto in decimi)</w:t>
            </w:r>
          </w:p>
        </w:tc>
      </w:tr>
      <w:tr w:rsidR="00D55EE7" w:rsidTr="00DA5B02">
        <w:tc>
          <w:tcPr>
            <w:tcW w:w="3708" w:type="dxa"/>
          </w:tcPr>
          <w:p w:rsidR="00D55EE7" w:rsidRDefault="00D55EE7" w:rsidP="00947423">
            <w:pPr>
              <w:pStyle w:val="BodyText"/>
            </w:pPr>
          </w:p>
        </w:tc>
        <w:tc>
          <w:tcPr>
            <w:tcW w:w="1080" w:type="dxa"/>
          </w:tcPr>
          <w:p w:rsidR="00D55EE7" w:rsidRDefault="00D55EE7" w:rsidP="00947423">
            <w:pPr>
              <w:pStyle w:val="BodyText"/>
            </w:pPr>
          </w:p>
        </w:tc>
        <w:tc>
          <w:tcPr>
            <w:tcW w:w="2843" w:type="dxa"/>
          </w:tcPr>
          <w:p w:rsidR="00D55EE7" w:rsidRDefault="00D55EE7" w:rsidP="00947423">
            <w:pPr>
              <w:pStyle w:val="BodyText"/>
            </w:pPr>
          </w:p>
        </w:tc>
        <w:tc>
          <w:tcPr>
            <w:tcW w:w="2544" w:type="dxa"/>
          </w:tcPr>
          <w:p w:rsidR="00D55EE7" w:rsidRDefault="00D55EE7" w:rsidP="00947423">
            <w:pPr>
              <w:pStyle w:val="BodyText"/>
            </w:pPr>
          </w:p>
          <w:p w:rsidR="00D55EE7" w:rsidRDefault="00D55EE7" w:rsidP="00947423">
            <w:pPr>
              <w:pStyle w:val="BodyText"/>
            </w:pPr>
          </w:p>
        </w:tc>
      </w:tr>
      <w:tr w:rsidR="00D55EE7" w:rsidTr="00DA5B02">
        <w:tc>
          <w:tcPr>
            <w:tcW w:w="3708" w:type="dxa"/>
          </w:tcPr>
          <w:p w:rsidR="00D55EE7" w:rsidRDefault="00D55EE7" w:rsidP="00947423">
            <w:pPr>
              <w:pStyle w:val="BodyText"/>
            </w:pPr>
          </w:p>
        </w:tc>
        <w:tc>
          <w:tcPr>
            <w:tcW w:w="1080" w:type="dxa"/>
          </w:tcPr>
          <w:p w:rsidR="00D55EE7" w:rsidRDefault="00D55EE7" w:rsidP="00947423">
            <w:pPr>
              <w:pStyle w:val="BodyText"/>
            </w:pPr>
          </w:p>
        </w:tc>
        <w:tc>
          <w:tcPr>
            <w:tcW w:w="2843" w:type="dxa"/>
          </w:tcPr>
          <w:p w:rsidR="00D55EE7" w:rsidRDefault="00D55EE7" w:rsidP="00947423">
            <w:pPr>
              <w:pStyle w:val="BodyText"/>
            </w:pPr>
          </w:p>
        </w:tc>
        <w:tc>
          <w:tcPr>
            <w:tcW w:w="2544" w:type="dxa"/>
          </w:tcPr>
          <w:p w:rsidR="00D55EE7" w:rsidRDefault="00D55EE7" w:rsidP="00947423">
            <w:pPr>
              <w:pStyle w:val="BodyText"/>
            </w:pPr>
          </w:p>
          <w:p w:rsidR="00D55EE7" w:rsidRDefault="00D55EE7" w:rsidP="00947423">
            <w:pPr>
              <w:pStyle w:val="BodyText"/>
            </w:pPr>
          </w:p>
        </w:tc>
      </w:tr>
      <w:tr w:rsidR="00D55EE7" w:rsidTr="00DA5B02">
        <w:tc>
          <w:tcPr>
            <w:tcW w:w="3708" w:type="dxa"/>
          </w:tcPr>
          <w:p w:rsidR="00D55EE7" w:rsidRDefault="00D55EE7" w:rsidP="00947423">
            <w:pPr>
              <w:pStyle w:val="BodyText"/>
            </w:pPr>
          </w:p>
        </w:tc>
        <w:tc>
          <w:tcPr>
            <w:tcW w:w="1080" w:type="dxa"/>
          </w:tcPr>
          <w:p w:rsidR="00D55EE7" w:rsidRDefault="00D55EE7" w:rsidP="00947423">
            <w:pPr>
              <w:pStyle w:val="BodyText"/>
            </w:pPr>
          </w:p>
        </w:tc>
        <w:tc>
          <w:tcPr>
            <w:tcW w:w="2843" w:type="dxa"/>
          </w:tcPr>
          <w:p w:rsidR="00D55EE7" w:rsidRDefault="00D55EE7" w:rsidP="00947423">
            <w:pPr>
              <w:pStyle w:val="BodyText"/>
            </w:pPr>
          </w:p>
        </w:tc>
        <w:tc>
          <w:tcPr>
            <w:tcW w:w="2544" w:type="dxa"/>
          </w:tcPr>
          <w:p w:rsidR="00D55EE7" w:rsidRDefault="00D55EE7" w:rsidP="00947423">
            <w:pPr>
              <w:pStyle w:val="BodyText"/>
            </w:pPr>
          </w:p>
          <w:p w:rsidR="00D55EE7" w:rsidRDefault="00D55EE7" w:rsidP="00947423">
            <w:pPr>
              <w:pStyle w:val="BodyText"/>
            </w:pPr>
          </w:p>
        </w:tc>
      </w:tr>
      <w:tr w:rsidR="00D55EE7" w:rsidTr="00DA5B02">
        <w:tc>
          <w:tcPr>
            <w:tcW w:w="3708" w:type="dxa"/>
          </w:tcPr>
          <w:p w:rsidR="00D55EE7" w:rsidRDefault="00D55EE7" w:rsidP="00947423">
            <w:pPr>
              <w:pStyle w:val="BodyText"/>
            </w:pPr>
          </w:p>
        </w:tc>
        <w:tc>
          <w:tcPr>
            <w:tcW w:w="1080" w:type="dxa"/>
          </w:tcPr>
          <w:p w:rsidR="00D55EE7" w:rsidRDefault="00D55EE7" w:rsidP="00947423">
            <w:pPr>
              <w:pStyle w:val="BodyText"/>
            </w:pPr>
          </w:p>
        </w:tc>
        <w:tc>
          <w:tcPr>
            <w:tcW w:w="2843" w:type="dxa"/>
          </w:tcPr>
          <w:p w:rsidR="00D55EE7" w:rsidRDefault="00D55EE7" w:rsidP="00947423">
            <w:pPr>
              <w:pStyle w:val="BodyText"/>
            </w:pPr>
          </w:p>
        </w:tc>
        <w:tc>
          <w:tcPr>
            <w:tcW w:w="2544" w:type="dxa"/>
          </w:tcPr>
          <w:p w:rsidR="00D55EE7" w:rsidRDefault="00D55EE7" w:rsidP="00947423">
            <w:pPr>
              <w:pStyle w:val="BodyText"/>
            </w:pPr>
          </w:p>
          <w:p w:rsidR="00D55EE7" w:rsidRDefault="00D55EE7" w:rsidP="00947423">
            <w:pPr>
              <w:pStyle w:val="BodyText"/>
            </w:pPr>
          </w:p>
        </w:tc>
      </w:tr>
      <w:tr w:rsidR="00D55EE7" w:rsidTr="00DA5B02">
        <w:tc>
          <w:tcPr>
            <w:tcW w:w="3708" w:type="dxa"/>
          </w:tcPr>
          <w:p w:rsidR="00D55EE7" w:rsidRDefault="00D55EE7" w:rsidP="00947423">
            <w:pPr>
              <w:pStyle w:val="BodyText"/>
            </w:pPr>
          </w:p>
        </w:tc>
        <w:tc>
          <w:tcPr>
            <w:tcW w:w="1080" w:type="dxa"/>
          </w:tcPr>
          <w:p w:rsidR="00D55EE7" w:rsidRDefault="00D55EE7" w:rsidP="00947423">
            <w:pPr>
              <w:pStyle w:val="BodyText"/>
            </w:pPr>
          </w:p>
        </w:tc>
        <w:tc>
          <w:tcPr>
            <w:tcW w:w="2843" w:type="dxa"/>
          </w:tcPr>
          <w:p w:rsidR="00D55EE7" w:rsidRDefault="00D55EE7" w:rsidP="00947423">
            <w:pPr>
              <w:pStyle w:val="BodyText"/>
            </w:pPr>
          </w:p>
        </w:tc>
        <w:tc>
          <w:tcPr>
            <w:tcW w:w="2544" w:type="dxa"/>
          </w:tcPr>
          <w:p w:rsidR="00D55EE7" w:rsidRDefault="00D55EE7" w:rsidP="00947423">
            <w:pPr>
              <w:pStyle w:val="BodyText"/>
            </w:pPr>
          </w:p>
          <w:p w:rsidR="00D55EE7" w:rsidRDefault="00D55EE7" w:rsidP="00947423">
            <w:pPr>
              <w:pStyle w:val="BodyText"/>
            </w:pPr>
          </w:p>
        </w:tc>
      </w:tr>
      <w:tr w:rsidR="00D55EE7" w:rsidTr="00DA5B02">
        <w:tc>
          <w:tcPr>
            <w:tcW w:w="3708" w:type="dxa"/>
          </w:tcPr>
          <w:p w:rsidR="00D55EE7" w:rsidRDefault="00D55EE7" w:rsidP="00947423">
            <w:pPr>
              <w:pStyle w:val="BodyText"/>
            </w:pPr>
          </w:p>
        </w:tc>
        <w:tc>
          <w:tcPr>
            <w:tcW w:w="1080" w:type="dxa"/>
          </w:tcPr>
          <w:p w:rsidR="00D55EE7" w:rsidRDefault="00D55EE7" w:rsidP="00947423">
            <w:pPr>
              <w:pStyle w:val="BodyText"/>
            </w:pPr>
          </w:p>
        </w:tc>
        <w:tc>
          <w:tcPr>
            <w:tcW w:w="2843" w:type="dxa"/>
          </w:tcPr>
          <w:p w:rsidR="00D55EE7" w:rsidRDefault="00D55EE7" w:rsidP="00947423">
            <w:pPr>
              <w:pStyle w:val="BodyText"/>
            </w:pPr>
          </w:p>
        </w:tc>
        <w:tc>
          <w:tcPr>
            <w:tcW w:w="2544" w:type="dxa"/>
          </w:tcPr>
          <w:p w:rsidR="00D55EE7" w:rsidRDefault="00D55EE7" w:rsidP="00947423">
            <w:pPr>
              <w:pStyle w:val="BodyText"/>
            </w:pPr>
          </w:p>
          <w:p w:rsidR="00D55EE7" w:rsidRDefault="00D55EE7" w:rsidP="00947423">
            <w:pPr>
              <w:pStyle w:val="BodyText"/>
            </w:pPr>
          </w:p>
        </w:tc>
      </w:tr>
      <w:tr w:rsidR="00D55EE7" w:rsidTr="00DA5B02">
        <w:tc>
          <w:tcPr>
            <w:tcW w:w="3708" w:type="dxa"/>
          </w:tcPr>
          <w:p w:rsidR="00D55EE7" w:rsidRDefault="00D55EE7" w:rsidP="00947423">
            <w:pPr>
              <w:pStyle w:val="BodyText"/>
            </w:pPr>
          </w:p>
        </w:tc>
        <w:tc>
          <w:tcPr>
            <w:tcW w:w="1080" w:type="dxa"/>
          </w:tcPr>
          <w:p w:rsidR="00D55EE7" w:rsidRDefault="00D55EE7" w:rsidP="00947423">
            <w:pPr>
              <w:pStyle w:val="BodyText"/>
            </w:pPr>
          </w:p>
        </w:tc>
        <w:tc>
          <w:tcPr>
            <w:tcW w:w="2843" w:type="dxa"/>
          </w:tcPr>
          <w:p w:rsidR="00D55EE7" w:rsidRDefault="00D55EE7" w:rsidP="00947423">
            <w:pPr>
              <w:pStyle w:val="BodyText"/>
            </w:pPr>
          </w:p>
        </w:tc>
        <w:tc>
          <w:tcPr>
            <w:tcW w:w="2544" w:type="dxa"/>
          </w:tcPr>
          <w:p w:rsidR="00D55EE7" w:rsidRDefault="00D55EE7" w:rsidP="00947423">
            <w:pPr>
              <w:pStyle w:val="BodyText"/>
            </w:pPr>
          </w:p>
          <w:p w:rsidR="00D55EE7" w:rsidRDefault="00D55EE7" w:rsidP="00947423">
            <w:pPr>
              <w:pStyle w:val="BodyText"/>
            </w:pPr>
          </w:p>
        </w:tc>
      </w:tr>
      <w:tr w:rsidR="00D55EE7" w:rsidTr="00DA5B02">
        <w:tc>
          <w:tcPr>
            <w:tcW w:w="3708" w:type="dxa"/>
          </w:tcPr>
          <w:p w:rsidR="00D55EE7" w:rsidRDefault="00D55EE7" w:rsidP="00947423">
            <w:pPr>
              <w:pStyle w:val="BodyText"/>
            </w:pPr>
          </w:p>
        </w:tc>
        <w:tc>
          <w:tcPr>
            <w:tcW w:w="1080" w:type="dxa"/>
          </w:tcPr>
          <w:p w:rsidR="00D55EE7" w:rsidRDefault="00D55EE7" w:rsidP="00947423">
            <w:pPr>
              <w:pStyle w:val="BodyText"/>
            </w:pPr>
          </w:p>
        </w:tc>
        <w:tc>
          <w:tcPr>
            <w:tcW w:w="2843" w:type="dxa"/>
          </w:tcPr>
          <w:p w:rsidR="00D55EE7" w:rsidRDefault="00D55EE7" w:rsidP="00947423">
            <w:pPr>
              <w:pStyle w:val="BodyText"/>
            </w:pPr>
          </w:p>
        </w:tc>
        <w:tc>
          <w:tcPr>
            <w:tcW w:w="2544" w:type="dxa"/>
          </w:tcPr>
          <w:p w:rsidR="00D55EE7" w:rsidRDefault="00D55EE7" w:rsidP="00947423">
            <w:pPr>
              <w:pStyle w:val="BodyText"/>
            </w:pPr>
          </w:p>
          <w:p w:rsidR="00D55EE7" w:rsidRDefault="00D55EE7" w:rsidP="00947423">
            <w:pPr>
              <w:pStyle w:val="BodyText"/>
            </w:pPr>
          </w:p>
        </w:tc>
      </w:tr>
      <w:tr w:rsidR="00D55EE7" w:rsidTr="00DA5B02">
        <w:tc>
          <w:tcPr>
            <w:tcW w:w="3708" w:type="dxa"/>
          </w:tcPr>
          <w:p w:rsidR="00D55EE7" w:rsidRDefault="00D55EE7" w:rsidP="00947423">
            <w:pPr>
              <w:pStyle w:val="BodyText"/>
            </w:pPr>
          </w:p>
        </w:tc>
        <w:tc>
          <w:tcPr>
            <w:tcW w:w="1080" w:type="dxa"/>
          </w:tcPr>
          <w:p w:rsidR="00D55EE7" w:rsidRDefault="00D55EE7" w:rsidP="00947423">
            <w:pPr>
              <w:pStyle w:val="BodyText"/>
            </w:pPr>
          </w:p>
        </w:tc>
        <w:tc>
          <w:tcPr>
            <w:tcW w:w="2843" w:type="dxa"/>
          </w:tcPr>
          <w:p w:rsidR="00D55EE7" w:rsidRDefault="00D55EE7" w:rsidP="00947423">
            <w:pPr>
              <w:pStyle w:val="BodyText"/>
            </w:pPr>
          </w:p>
        </w:tc>
        <w:tc>
          <w:tcPr>
            <w:tcW w:w="2544" w:type="dxa"/>
          </w:tcPr>
          <w:p w:rsidR="00D55EE7" w:rsidRDefault="00D55EE7" w:rsidP="00947423">
            <w:pPr>
              <w:pStyle w:val="BodyText"/>
            </w:pPr>
          </w:p>
          <w:p w:rsidR="00D55EE7" w:rsidRDefault="00D55EE7" w:rsidP="00947423">
            <w:pPr>
              <w:pStyle w:val="BodyText"/>
            </w:pPr>
          </w:p>
        </w:tc>
      </w:tr>
      <w:tr w:rsidR="00D55EE7" w:rsidTr="00DA5B02">
        <w:tc>
          <w:tcPr>
            <w:tcW w:w="3708" w:type="dxa"/>
          </w:tcPr>
          <w:p w:rsidR="00D55EE7" w:rsidRDefault="00D55EE7" w:rsidP="00947423">
            <w:pPr>
              <w:pStyle w:val="BodyText"/>
            </w:pPr>
          </w:p>
        </w:tc>
        <w:tc>
          <w:tcPr>
            <w:tcW w:w="1080" w:type="dxa"/>
          </w:tcPr>
          <w:p w:rsidR="00D55EE7" w:rsidRDefault="00D55EE7" w:rsidP="00947423">
            <w:pPr>
              <w:pStyle w:val="BodyText"/>
            </w:pPr>
          </w:p>
        </w:tc>
        <w:tc>
          <w:tcPr>
            <w:tcW w:w="2843" w:type="dxa"/>
          </w:tcPr>
          <w:p w:rsidR="00D55EE7" w:rsidRDefault="00D55EE7" w:rsidP="00947423">
            <w:pPr>
              <w:pStyle w:val="BodyText"/>
            </w:pPr>
          </w:p>
        </w:tc>
        <w:tc>
          <w:tcPr>
            <w:tcW w:w="2544" w:type="dxa"/>
          </w:tcPr>
          <w:p w:rsidR="00D55EE7" w:rsidRDefault="00D55EE7" w:rsidP="00947423">
            <w:pPr>
              <w:pStyle w:val="BodyText"/>
            </w:pPr>
          </w:p>
          <w:p w:rsidR="00D55EE7" w:rsidRDefault="00D55EE7" w:rsidP="00947423">
            <w:pPr>
              <w:pStyle w:val="BodyText"/>
            </w:pPr>
          </w:p>
        </w:tc>
      </w:tr>
      <w:tr w:rsidR="00D55EE7" w:rsidTr="00DA5B02">
        <w:tc>
          <w:tcPr>
            <w:tcW w:w="3708" w:type="dxa"/>
          </w:tcPr>
          <w:p w:rsidR="00D55EE7" w:rsidRDefault="00D55EE7" w:rsidP="00947423">
            <w:pPr>
              <w:pStyle w:val="BodyText"/>
            </w:pPr>
          </w:p>
        </w:tc>
        <w:tc>
          <w:tcPr>
            <w:tcW w:w="1080" w:type="dxa"/>
          </w:tcPr>
          <w:p w:rsidR="00D55EE7" w:rsidRDefault="00D55EE7" w:rsidP="00947423">
            <w:pPr>
              <w:pStyle w:val="BodyText"/>
            </w:pPr>
          </w:p>
        </w:tc>
        <w:tc>
          <w:tcPr>
            <w:tcW w:w="2843" w:type="dxa"/>
          </w:tcPr>
          <w:p w:rsidR="00D55EE7" w:rsidRDefault="00D55EE7" w:rsidP="00947423">
            <w:pPr>
              <w:pStyle w:val="BodyText"/>
            </w:pPr>
          </w:p>
        </w:tc>
        <w:tc>
          <w:tcPr>
            <w:tcW w:w="2544" w:type="dxa"/>
          </w:tcPr>
          <w:p w:rsidR="00D55EE7" w:rsidRDefault="00D55EE7" w:rsidP="00947423">
            <w:pPr>
              <w:pStyle w:val="BodyText"/>
            </w:pPr>
          </w:p>
          <w:p w:rsidR="00D55EE7" w:rsidRDefault="00D55EE7" w:rsidP="00947423">
            <w:pPr>
              <w:pStyle w:val="BodyText"/>
            </w:pPr>
          </w:p>
        </w:tc>
      </w:tr>
    </w:tbl>
    <w:p w:rsidR="00D55EE7" w:rsidRPr="0006046E" w:rsidRDefault="00D55EE7" w:rsidP="004B5567">
      <w:pPr>
        <w:rPr>
          <w:b/>
          <w:bCs/>
          <w:sz w:val="8"/>
          <w:szCs w:val="8"/>
        </w:rPr>
      </w:pPr>
    </w:p>
    <w:p w:rsidR="00D55EE7" w:rsidRPr="00EF54D2" w:rsidRDefault="00D55EE7" w:rsidP="00947423">
      <w:pPr>
        <w:tabs>
          <w:tab w:val="left" w:pos="10204"/>
          <w:tab w:val="left" w:pos="10440"/>
        </w:tabs>
        <w:ind w:right="-238"/>
        <w:rPr>
          <w:b/>
          <w:bCs/>
          <w:sz w:val="24"/>
        </w:rPr>
      </w:pPr>
      <w:r>
        <w:rPr>
          <w:b/>
          <w:bCs/>
          <w:sz w:val="24"/>
        </w:rPr>
        <w:t>Piedimonte Matese,                                                                                     Firma del Docente</w:t>
      </w:r>
    </w:p>
    <w:p w:rsidR="00D55EE7" w:rsidRDefault="00D55EE7" w:rsidP="00947423">
      <w:pPr>
        <w:tabs>
          <w:tab w:val="left" w:pos="10204"/>
          <w:tab w:val="left" w:pos="10440"/>
        </w:tabs>
        <w:ind w:right="-238"/>
        <w:rPr>
          <w:b/>
          <w:bCs/>
          <w:sz w:val="16"/>
          <w:szCs w:val="16"/>
        </w:rPr>
      </w:pPr>
    </w:p>
    <w:p w:rsidR="00D55EE7" w:rsidRDefault="00D55EE7" w:rsidP="00947423">
      <w:pPr>
        <w:tabs>
          <w:tab w:val="left" w:pos="10204"/>
          <w:tab w:val="left" w:pos="10440"/>
        </w:tabs>
        <w:ind w:right="-238"/>
        <w:rPr>
          <w:b/>
          <w:bCs/>
          <w:sz w:val="16"/>
          <w:szCs w:val="16"/>
        </w:rPr>
      </w:pPr>
    </w:p>
    <w:p w:rsidR="00D55EE7" w:rsidRDefault="00D55EE7" w:rsidP="00947423">
      <w:pPr>
        <w:tabs>
          <w:tab w:val="left" w:pos="10204"/>
          <w:tab w:val="left" w:pos="10440"/>
        </w:tabs>
        <w:ind w:right="-238"/>
        <w:rPr>
          <w:b/>
          <w:bCs/>
          <w:sz w:val="16"/>
          <w:szCs w:val="16"/>
        </w:rPr>
      </w:pPr>
    </w:p>
    <w:p w:rsidR="00D55EE7" w:rsidRDefault="00D55EE7"/>
    <w:sectPr w:rsidR="00D55EE7" w:rsidSect="004B5567">
      <w:headerReference w:type="default" r:id="rId7"/>
      <w:pgSz w:w="11906" w:h="16838" w:code="9"/>
      <w:pgMar w:top="680" w:right="737" w:bottom="680" w:left="737" w:header="709" w:footer="709" w:gutter="0"/>
      <w:cols w:space="708" w:equalWidth="0">
        <w:col w:w="10035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EE7" w:rsidRDefault="00D55EE7" w:rsidP="004B5567">
      <w:r>
        <w:separator/>
      </w:r>
    </w:p>
  </w:endnote>
  <w:endnote w:type="continuationSeparator" w:id="0">
    <w:p w:rsidR="00D55EE7" w:rsidRDefault="00D55EE7" w:rsidP="004B5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EE7" w:rsidRDefault="00D55EE7" w:rsidP="004B5567">
      <w:r>
        <w:separator/>
      </w:r>
    </w:p>
  </w:footnote>
  <w:footnote w:type="continuationSeparator" w:id="0">
    <w:p w:rsidR="00D55EE7" w:rsidRDefault="00D55EE7" w:rsidP="004B55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53" w:type="pct"/>
      <w:tblInd w:w="7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/>
    </w:tblPr>
    <w:tblGrid>
      <w:gridCol w:w="10261"/>
    </w:tblGrid>
    <w:tr w:rsidR="00D55EE7">
      <w:trPr>
        <w:trHeight w:val="989"/>
      </w:trPr>
      <w:tc>
        <w:tcPr>
          <w:tcW w:w="5000" w:type="pct"/>
          <w:tcBorders>
            <w:top w:val="single" w:sz="12" w:space="0" w:color="auto"/>
          </w:tcBorders>
        </w:tcPr>
        <w:p w:rsidR="00D55EE7" w:rsidRPr="004B5567" w:rsidRDefault="00D55EE7" w:rsidP="004B5567">
          <w:pPr>
            <w:widowControl/>
            <w:autoSpaceDE/>
            <w:autoSpaceDN/>
            <w:adjustRightInd/>
            <w:spacing w:after="120"/>
            <w:jc w:val="center"/>
            <w:rPr>
              <w:b/>
              <w:bCs/>
              <w:i/>
              <w:smallCaps/>
              <w:lang w:val="fr-FR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" o:spid="_x0000_s2049" type="#_x0000_t75" alt="emblema_gr" style="position:absolute;left:0;text-align:left;margin-left:10.05pt;margin-top:19pt;width:27pt;height:27pt;z-index:251658240;visibility:visible">
                <v:imagedata r:id="rId1" o:title=""/>
              </v:shape>
            </w:pict>
          </w:r>
          <w:r w:rsidRPr="004B5567">
            <w:rPr>
              <w:b/>
              <w:bCs/>
              <w:i/>
            </w:rPr>
            <w:t>ISTITUTO D'ISTRUZIONE SUPERIORE IIS "V. De Franchis”</w:t>
          </w:r>
        </w:p>
        <w:p w:rsidR="00D55EE7" w:rsidRPr="004B5567" w:rsidRDefault="00D55EE7" w:rsidP="004B5567">
          <w:pPr>
            <w:widowControl/>
            <w:autoSpaceDE/>
            <w:autoSpaceDN/>
            <w:adjustRightInd/>
            <w:jc w:val="center"/>
            <w:rPr>
              <w:b/>
              <w:sz w:val="16"/>
              <w:szCs w:val="16"/>
            </w:rPr>
          </w:pPr>
          <w:r>
            <w:rPr>
              <w:noProof/>
            </w:rPr>
            <w:pict>
              <v:shape id="_x0000_s2050" type="#_x0000_t75" style="position:absolute;left:0;text-align:left;margin-left:460.5pt;margin-top:3.25pt;width:27pt;height:18.1pt;z-index:251657216">
                <v:imagedata r:id="rId2" o:title=""/>
              </v:shape>
              <o:OLEObject Type="Embed" ProgID="Word.Picture.8" ShapeID="_x0000_s2050" DrawAspect="Content" ObjectID="_1624347389" r:id="rId3"/>
            </w:pict>
          </w:r>
          <w:r w:rsidRPr="004B5567">
            <w:rPr>
              <w:b/>
              <w:sz w:val="16"/>
              <w:szCs w:val="16"/>
              <w:lang w:val="fr-FR"/>
            </w:rPr>
            <w:t xml:space="preserve">I.T.C.G. cod. </w:t>
          </w:r>
          <w:r w:rsidRPr="004B5567">
            <w:rPr>
              <w:b/>
              <w:sz w:val="16"/>
              <w:szCs w:val="16"/>
            </w:rPr>
            <w:t>CETD029015 - CORSO Serale per adulti - cod. CETD02951E</w:t>
          </w:r>
        </w:p>
        <w:p w:rsidR="00D55EE7" w:rsidRPr="004B5567" w:rsidRDefault="00D55EE7" w:rsidP="004B5567">
          <w:pPr>
            <w:widowControl/>
            <w:autoSpaceDE/>
            <w:autoSpaceDN/>
            <w:adjustRightInd/>
            <w:jc w:val="center"/>
            <w:rPr>
              <w:b/>
              <w:sz w:val="16"/>
              <w:szCs w:val="16"/>
            </w:rPr>
          </w:pPr>
          <w:r w:rsidRPr="004B5567">
            <w:rPr>
              <w:b/>
              <w:sz w:val="16"/>
              <w:szCs w:val="16"/>
            </w:rPr>
            <w:t>81016 PIEDIMONTE MATESE (Caserta), Via Aldo Moro N.6</w:t>
          </w:r>
        </w:p>
        <w:p w:rsidR="00D55EE7" w:rsidRPr="00652774" w:rsidRDefault="00D55EE7" w:rsidP="00652774">
          <w:pPr>
            <w:widowControl/>
            <w:autoSpaceDE/>
            <w:autoSpaceDN/>
            <w:adjustRightInd/>
            <w:jc w:val="center"/>
            <w:rPr>
              <w:b/>
              <w:sz w:val="16"/>
              <w:szCs w:val="16"/>
            </w:rPr>
          </w:pPr>
          <w:r w:rsidRPr="004B5567">
            <w:rPr>
              <w:b/>
              <w:sz w:val="16"/>
              <w:szCs w:val="16"/>
            </w:rPr>
            <w:t>Tel: 0823/911438 - Fax: 0823/</w:t>
          </w:r>
          <w:r>
            <w:rPr>
              <w:b/>
              <w:sz w:val="16"/>
              <w:szCs w:val="16"/>
            </w:rPr>
            <w:t>784.614</w:t>
          </w:r>
        </w:p>
      </w:tc>
    </w:tr>
    <w:tr w:rsidR="00D55EE7" w:rsidTr="004B5567">
      <w:trPr>
        <w:trHeight w:val="659"/>
      </w:trPr>
      <w:tc>
        <w:tcPr>
          <w:tcW w:w="5000" w:type="pct"/>
          <w:tcBorders>
            <w:bottom w:val="single" w:sz="12" w:space="0" w:color="auto"/>
          </w:tcBorders>
        </w:tcPr>
        <w:p w:rsidR="00D55EE7" w:rsidRPr="00771544" w:rsidRDefault="00D55EE7" w:rsidP="00EE6EBD">
          <w:pPr>
            <w:pStyle w:val="Header"/>
            <w:jc w:val="center"/>
            <w:rPr>
              <w:sz w:val="24"/>
            </w:rPr>
          </w:pPr>
          <w:r w:rsidRPr="00771544">
            <w:rPr>
              <w:b/>
              <w:sz w:val="28"/>
              <w:szCs w:val="28"/>
            </w:rPr>
            <w:t>Verbale svolgimento e valutazione prova di verifica per il superamento dei debiti formativi</w:t>
          </w:r>
        </w:p>
      </w:tc>
    </w:tr>
  </w:tbl>
  <w:p w:rsidR="00D55EE7" w:rsidRPr="00565227" w:rsidRDefault="00D55EE7">
    <w:pPr>
      <w:pStyle w:val="Header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646A5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13AF3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6D4D2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EAE5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9607A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A1E4A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8D066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348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843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95AD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C6B1DA9"/>
    <w:multiLevelType w:val="hybridMultilevel"/>
    <w:tmpl w:val="33CA29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0C72077"/>
    <w:multiLevelType w:val="hybridMultilevel"/>
    <w:tmpl w:val="63E2355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62B91B7F"/>
    <w:multiLevelType w:val="hybridMultilevel"/>
    <w:tmpl w:val="0434A85A"/>
    <w:lvl w:ilvl="0" w:tplc="12B06004">
      <w:start w:val="1"/>
      <w:numFmt w:val="bullet"/>
      <w:lvlText w:val=""/>
      <w:lvlJc w:val="left"/>
      <w:pPr>
        <w:tabs>
          <w:tab w:val="num" w:pos="0"/>
        </w:tabs>
        <w:ind w:left="397" w:hanging="397"/>
      </w:pPr>
      <w:rPr>
        <w:rFonts w:ascii="Wingdings" w:hAnsi="Wingdings" w:hint="default"/>
        <w:b/>
        <w:i w:val="0"/>
        <w:color w:val="000000"/>
        <w:sz w:val="22"/>
        <w:u w:val="none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000000"/>
        <w:sz w:val="22"/>
        <w:u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5567"/>
    <w:rsid w:val="0006046E"/>
    <w:rsid w:val="00072053"/>
    <w:rsid w:val="000C3BC6"/>
    <w:rsid w:val="000E142B"/>
    <w:rsid w:val="00180798"/>
    <w:rsid w:val="001E17FC"/>
    <w:rsid w:val="00230E60"/>
    <w:rsid w:val="00266DBA"/>
    <w:rsid w:val="00320FB7"/>
    <w:rsid w:val="003E7718"/>
    <w:rsid w:val="00477549"/>
    <w:rsid w:val="004B5567"/>
    <w:rsid w:val="0053634E"/>
    <w:rsid w:val="00565227"/>
    <w:rsid w:val="005F3DBD"/>
    <w:rsid w:val="00605DF9"/>
    <w:rsid w:val="00615728"/>
    <w:rsid w:val="00652774"/>
    <w:rsid w:val="006657EF"/>
    <w:rsid w:val="006B6B81"/>
    <w:rsid w:val="00706947"/>
    <w:rsid w:val="00771544"/>
    <w:rsid w:val="00947423"/>
    <w:rsid w:val="009540BE"/>
    <w:rsid w:val="009725DB"/>
    <w:rsid w:val="009A3D48"/>
    <w:rsid w:val="00D55EE7"/>
    <w:rsid w:val="00D60989"/>
    <w:rsid w:val="00DA5B02"/>
    <w:rsid w:val="00EE6EBD"/>
    <w:rsid w:val="00EF54D2"/>
    <w:rsid w:val="00F37E66"/>
    <w:rsid w:val="00F4744C"/>
    <w:rsid w:val="00FB3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567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B5567"/>
    <w:pPr>
      <w:widowControl/>
      <w:tabs>
        <w:tab w:val="center" w:pos="4819"/>
        <w:tab w:val="right" w:pos="9638"/>
      </w:tabs>
      <w:autoSpaceDE/>
      <w:autoSpaceDN/>
      <w:adjustRightInd/>
      <w:jc w:val="left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B5567"/>
    <w:rPr>
      <w:rFonts w:ascii="Times New Roman" w:hAnsi="Times New Roman" w:cs="Times New Roman"/>
      <w:sz w:val="24"/>
      <w:lang w:eastAsia="it-IT"/>
    </w:rPr>
  </w:style>
  <w:style w:type="character" w:styleId="PageNumber">
    <w:name w:val="page number"/>
    <w:basedOn w:val="DefaultParagraphFont"/>
    <w:uiPriority w:val="99"/>
    <w:rsid w:val="004B5567"/>
    <w:rPr>
      <w:rFonts w:cs="Times New Roman"/>
    </w:rPr>
  </w:style>
  <w:style w:type="table" w:styleId="TableGrid">
    <w:name w:val="Table Grid"/>
    <w:basedOn w:val="TableNormal"/>
    <w:uiPriority w:val="99"/>
    <w:rsid w:val="004B5567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B556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5567"/>
    <w:rPr>
      <w:rFonts w:ascii="Tahoma" w:hAnsi="Tahoma" w:cs="Times New Roman"/>
      <w:sz w:val="16"/>
      <w:lang w:eastAsia="it-IT"/>
    </w:rPr>
  </w:style>
  <w:style w:type="paragraph" w:styleId="Footer">
    <w:name w:val="footer"/>
    <w:basedOn w:val="Normal"/>
    <w:link w:val="FooterChar"/>
    <w:uiPriority w:val="99"/>
    <w:rsid w:val="004B556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B5567"/>
    <w:rPr>
      <w:rFonts w:ascii="Times New Roman" w:hAnsi="Times New Roman" w:cs="Times New Roman"/>
      <w:sz w:val="24"/>
      <w:lang w:eastAsia="it-IT"/>
    </w:rPr>
  </w:style>
  <w:style w:type="paragraph" w:styleId="BodyText">
    <w:name w:val="Body Text"/>
    <w:basedOn w:val="Normal"/>
    <w:link w:val="BodyTextChar"/>
    <w:uiPriority w:val="99"/>
    <w:rsid w:val="009474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725D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180</Words>
  <Characters>1027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SVOLGIMENTO DELLA PROVA</dc:title>
  <dc:subject/>
  <dc:creator>Utente</dc:creator>
  <cp:keywords/>
  <dc:description/>
  <cp:lastModifiedBy>LAVORO</cp:lastModifiedBy>
  <cp:revision>5</cp:revision>
  <dcterms:created xsi:type="dcterms:W3CDTF">2019-07-05T11:30:00Z</dcterms:created>
  <dcterms:modified xsi:type="dcterms:W3CDTF">2019-07-11T08:50:00Z</dcterms:modified>
</cp:coreProperties>
</file>