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F0" w:rsidRDefault="000203F0" w:rsidP="00612DF6">
      <w:pPr>
        <w:rPr>
          <w:rFonts w:ascii="Arial" w:hAnsi="Arial" w:cs="Arial"/>
          <w:color w:val="000000"/>
          <w:sz w:val="21"/>
          <w:szCs w:val="21"/>
        </w:rPr>
      </w:pPr>
    </w:p>
    <w:p w:rsidR="000203F0" w:rsidRDefault="000203F0" w:rsidP="00612DF6">
      <w:pPr>
        <w:rPr>
          <w:rFonts w:ascii="Arial" w:hAnsi="Arial" w:cs="Arial"/>
          <w:color w:val="000000"/>
          <w:sz w:val="21"/>
          <w:szCs w:val="21"/>
        </w:rPr>
      </w:pPr>
    </w:p>
    <w:p w:rsidR="000203F0" w:rsidRPr="001313E6" w:rsidRDefault="000203F0" w:rsidP="00800B5D">
      <w:pPr>
        <w:pStyle w:val="INTESTAZ"/>
        <w:rPr>
          <w:rFonts w:ascii="Tahoma" w:hAnsi="Tahoma" w:cs="Tahoma"/>
          <w:sz w:val="22"/>
          <w:szCs w:val="22"/>
        </w:rPr>
      </w:pPr>
      <w:r w:rsidRPr="007B444B">
        <w:rPr>
          <w:rFonts w:ascii="Tahoma" w:hAnsi="Tahoma" w:cs="Tahom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repit" style="width:52.2pt;height:48pt;visibility:visible">
            <v:imagedata r:id="rId4" o:title=""/>
          </v:shape>
        </w:pict>
      </w:r>
    </w:p>
    <w:p w:rsidR="000203F0" w:rsidRPr="001313E6" w:rsidRDefault="000203F0" w:rsidP="00800B5D">
      <w:pPr>
        <w:pStyle w:val="INTESTAZ"/>
        <w:rPr>
          <w:rFonts w:ascii="Tahoma" w:hAnsi="Tahoma" w:cs="Tahoma"/>
          <w:b/>
          <w:bCs/>
          <w:sz w:val="22"/>
          <w:szCs w:val="22"/>
        </w:rPr>
      </w:pPr>
      <w:r w:rsidRPr="001313E6">
        <w:rPr>
          <w:rFonts w:ascii="Tahoma" w:hAnsi="Tahoma" w:cs="Tahoma"/>
          <w:b/>
          <w:bCs/>
          <w:sz w:val="22"/>
          <w:szCs w:val="22"/>
        </w:rPr>
        <w:t>IIS“</w:t>
      </w:r>
      <w:r w:rsidRPr="001313E6">
        <w:rPr>
          <w:rFonts w:ascii="Tahoma" w:hAnsi="Tahoma" w:cs="Tahoma"/>
          <w:b/>
          <w:bCs/>
          <w:i/>
          <w:iCs/>
          <w:sz w:val="22"/>
          <w:szCs w:val="22"/>
        </w:rPr>
        <w:t>DeFranchis</w:t>
      </w:r>
      <w:r w:rsidRPr="001313E6">
        <w:rPr>
          <w:rFonts w:ascii="Tahoma" w:hAnsi="Tahoma" w:cs="Tahoma"/>
          <w:b/>
          <w:bCs/>
          <w:sz w:val="22"/>
          <w:szCs w:val="22"/>
        </w:rPr>
        <w:t>”</w:t>
      </w:r>
    </w:p>
    <w:p w:rsidR="000203F0" w:rsidRPr="001313E6" w:rsidRDefault="000203F0" w:rsidP="00800B5D">
      <w:pPr>
        <w:pStyle w:val="INTESTAZ"/>
        <w:rPr>
          <w:rFonts w:ascii="Tahoma" w:hAnsi="Tahoma" w:cs="Tahoma"/>
          <w:b/>
          <w:bCs/>
          <w:spacing w:val="28"/>
          <w:sz w:val="22"/>
          <w:szCs w:val="22"/>
        </w:rPr>
      </w:pPr>
      <w:r w:rsidRPr="001313E6">
        <w:rPr>
          <w:rFonts w:ascii="Tahoma" w:hAnsi="Tahoma" w:cs="Tahoma"/>
          <w:b/>
          <w:bCs/>
          <w:spacing w:val="28"/>
          <w:sz w:val="22"/>
          <w:szCs w:val="22"/>
        </w:rPr>
        <w:t>81016 Piedimonte Matese (CE)- Via A. Moro</w:t>
      </w:r>
    </w:p>
    <w:p w:rsidR="000203F0" w:rsidRDefault="000203F0" w:rsidP="00800B5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0203F0" w:rsidRDefault="000203F0" w:rsidP="00643CB5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AVVISO N………</w:t>
      </w:r>
    </w:p>
    <w:p w:rsidR="000203F0" w:rsidRDefault="000203F0" w:rsidP="00800B5D">
      <w:pPr>
        <w:jc w:val="center"/>
        <w:rPr>
          <w:rFonts w:ascii="Times New Roman" w:hAnsi="Times New Roman"/>
          <w:color w:val="000000"/>
          <w:sz w:val="21"/>
          <w:szCs w:val="21"/>
        </w:rPr>
      </w:pPr>
      <w:r w:rsidRPr="00800B5D"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</w:t>
      </w:r>
    </w:p>
    <w:p w:rsidR="000203F0" w:rsidRPr="00643CB5" w:rsidRDefault="000203F0" w:rsidP="00643CB5">
      <w:pPr>
        <w:jc w:val="right"/>
        <w:rPr>
          <w:rFonts w:ascii="Times New Roman" w:hAnsi="Times New Roman"/>
          <w:b/>
          <w:color w:val="000000"/>
          <w:sz w:val="21"/>
          <w:szCs w:val="21"/>
        </w:rPr>
      </w:pPr>
      <w:r w:rsidRPr="00800B5D">
        <w:rPr>
          <w:rFonts w:ascii="Times New Roman" w:hAnsi="Times New Roman"/>
          <w:b/>
          <w:color w:val="000000"/>
          <w:sz w:val="21"/>
          <w:szCs w:val="21"/>
        </w:rPr>
        <w:t xml:space="preserve">AI DOCENTI  </w:t>
      </w:r>
    </w:p>
    <w:p w:rsidR="000203F0" w:rsidRPr="00800B5D" w:rsidRDefault="000203F0" w:rsidP="00612DF6">
      <w:pPr>
        <w:rPr>
          <w:rFonts w:ascii="Times New Roman" w:hAnsi="Times New Roman"/>
          <w:color w:val="000000"/>
          <w:sz w:val="21"/>
          <w:szCs w:val="21"/>
        </w:rPr>
      </w:pPr>
    </w:p>
    <w:p w:rsidR="000203F0" w:rsidRPr="00800B5D" w:rsidRDefault="000203F0" w:rsidP="00612DF6">
      <w:pPr>
        <w:rPr>
          <w:rFonts w:ascii="Times New Roman" w:hAnsi="Times New Roman"/>
          <w:b/>
          <w:color w:val="000000"/>
          <w:sz w:val="21"/>
          <w:szCs w:val="21"/>
        </w:rPr>
      </w:pPr>
      <w:r w:rsidRPr="00800B5D">
        <w:rPr>
          <w:rFonts w:ascii="Times New Roman" w:hAnsi="Times New Roman"/>
          <w:b/>
          <w:color w:val="000000"/>
          <w:sz w:val="21"/>
          <w:szCs w:val="21"/>
        </w:rPr>
        <w:t xml:space="preserve">RESTITUZIONE DATI  INVALSI </w:t>
      </w:r>
      <w:r>
        <w:rPr>
          <w:rFonts w:ascii="Times New Roman" w:hAnsi="Times New Roman"/>
          <w:b/>
          <w:color w:val="000000"/>
          <w:sz w:val="21"/>
          <w:szCs w:val="21"/>
        </w:rPr>
        <w:t>a.s. 2016/</w:t>
      </w:r>
      <w:r w:rsidRPr="00800B5D">
        <w:rPr>
          <w:rFonts w:ascii="Times New Roman" w:hAnsi="Times New Roman"/>
          <w:b/>
          <w:color w:val="000000"/>
          <w:sz w:val="21"/>
          <w:szCs w:val="21"/>
        </w:rPr>
        <w:t>201</w:t>
      </w:r>
      <w:r>
        <w:rPr>
          <w:rFonts w:ascii="Times New Roman" w:hAnsi="Times New Roman"/>
          <w:b/>
          <w:color w:val="000000"/>
          <w:sz w:val="21"/>
          <w:szCs w:val="21"/>
        </w:rPr>
        <w:t>7</w:t>
      </w:r>
    </w:p>
    <w:p w:rsidR="000203F0" w:rsidRDefault="000203F0" w:rsidP="00612DF6">
      <w:pPr>
        <w:rPr>
          <w:rFonts w:ascii="Times New Roman" w:hAnsi="Times New Roman"/>
          <w:color w:val="000000"/>
          <w:sz w:val="21"/>
          <w:szCs w:val="21"/>
        </w:rPr>
      </w:pPr>
    </w:p>
    <w:p w:rsidR="000203F0" w:rsidRPr="00F64A28" w:rsidRDefault="000203F0" w:rsidP="00612DF6">
      <w:pPr>
        <w:rPr>
          <w:rFonts w:ascii="Times New Roman" w:hAnsi="Times New Roman"/>
          <w:color w:val="000000"/>
          <w:sz w:val="24"/>
          <w:szCs w:val="24"/>
        </w:rPr>
      </w:pPr>
      <w:r w:rsidRPr="00F64A28">
        <w:rPr>
          <w:rFonts w:ascii="Times New Roman" w:hAnsi="Times New Roman"/>
          <w:color w:val="000000"/>
          <w:sz w:val="24"/>
          <w:szCs w:val="24"/>
        </w:rPr>
        <w:t xml:space="preserve">Si Comunica quanto segue </w:t>
      </w:r>
    </w:p>
    <w:p w:rsidR="000203F0" w:rsidRPr="00F64A28" w:rsidRDefault="000203F0" w:rsidP="00612DF6">
      <w:pPr>
        <w:rPr>
          <w:rFonts w:ascii="Times New Roman" w:hAnsi="Times New Roman"/>
          <w:color w:val="05447E"/>
          <w:sz w:val="24"/>
          <w:szCs w:val="24"/>
          <w:u w:val="single"/>
        </w:rPr>
      </w:pPr>
      <w:r w:rsidRPr="00F64A28">
        <w:rPr>
          <w:rFonts w:ascii="Times New Roman" w:hAnsi="Times New Roman"/>
          <w:color w:val="000000"/>
          <w:sz w:val="24"/>
          <w:szCs w:val="24"/>
        </w:rPr>
        <w:t>Collegandosi all'area riservata presente all’indirizzo</w:t>
      </w:r>
      <w:hyperlink r:id="rId5" w:history="1">
        <w:r w:rsidRPr="00F64A28">
          <w:rPr>
            <w:rStyle w:val="Hyperlink"/>
            <w:rFonts w:ascii="Times New Roman" w:hAnsi="Times New Roman"/>
            <w:sz w:val="24"/>
            <w:szCs w:val="24"/>
          </w:rPr>
          <w:t>https://invalsiareaprove.cineca.it/index.php?form=area_riservata</w:t>
        </w:r>
      </w:hyperlink>
      <w:r w:rsidRPr="00F64A28">
        <w:rPr>
          <w:rFonts w:ascii="Times New Roman" w:hAnsi="Times New Roman"/>
          <w:color w:val="000000"/>
          <w:sz w:val="24"/>
          <w:szCs w:val="24"/>
        </w:rPr>
        <w:t xml:space="preserve">  è possibile scaricare i dati relativi alle prove INVALSI </w:t>
      </w:r>
      <w:r>
        <w:rPr>
          <w:rFonts w:ascii="Times New Roman" w:hAnsi="Times New Roman"/>
          <w:color w:val="000000"/>
          <w:sz w:val="24"/>
          <w:szCs w:val="24"/>
        </w:rPr>
        <w:t>2016-</w:t>
      </w:r>
      <w:r w:rsidRPr="00F64A28"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64A28">
        <w:rPr>
          <w:rFonts w:ascii="Times New Roman" w:hAnsi="Times New Roman"/>
          <w:color w:val="000000"/>
          <w:sz w:val="24"/>
          <w:szCs w:val="24"/>
        </w:rPr>
        <w:t xml:space="preserve"> della secondaria di II grado.</w:t>
      </w:r>
    </w:p>
    <w:p w:rsidR="000203F0" w:rsidRPr="00F64A28" w:rsidRDefault="000203F0" w:rsidP="00612DF6">
      <w:pPr>
        <w:rPr>
          <w:rFonts w:ascii="Times New Roman" w:hAnsi="Times New Roman"/>
          <w:sz w:val="24"/>
          <w:szCs w:val="24"/>
        </w:rPr>
      </w:pPr>
      <w:r w:rsidRPr="00F64A28">
        <w:rPr>
          <w:rFonts w:ascii="Times New Roman" w:hAnsi="Times New Roman"/>
          <w:color w:val="000000"/>
          <w:sz w:val="24"/>
          <w:szCs w:val="24"/>
        </w:rPr>
        <w:t>Credenziali di accesso da utilizzare per la visualizzazione dei dati delle prove INVALSI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64A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4A28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 w:rsidRPr="00F64A28">
        <w:rPr>
          <w:rFonts w:ascii="Times New Roman" w:hAnsi="Times New Roman"/>
          <w:color w:val="000000"/>
          <w:sz w:val="24"/>
          <w:szCs w:val="24"/>
        </w:rPr>
        <w:br/>
        <w:t xml:space="preserve"> Profilo di accesso: </w:t>
      </w:r>
      <w:r w:rsidRPr="00F64A28">
        <w:rPr>
          <w:rFonts w:ascii="Times New Roman" w:hAnsi="Times New Roman"/>
          <w:b/>
          <w:color w:val="000000"/>
          <w:sz w:val="24"/>
          <w:szCs w:val="24"/>
        </w:rPr>
        <w:t>DIRIGENTE SCOLASTICO</w:t>
      </w:r>
      <w:r w:rsidRPr="00F64A28">
        <w:rPr>
          <w:rFonts w:ascii="Times New Roman" w:hAnsi="Times New Roman"/>
          <w:color w:val="000000"/>
          <w:sz w:val="24"/>
          <w:szCs w:val="24"/>
        </w:rPr>
        <w:br/>
        <w:t xml:space="preserve"> Login</w:t>
      </w:r>
      <w:r w:rsidRPr="00F64A28">
        <w:rPr>
          <w:rFonts w:ascii="Times New Roman" w:hAnsi="Times New Roman"/>
          <w:b/>
          <w:color w:val="000000"/>
          <w:sz w:val="24"/>
          <w:szCs w:val="24"/>
        </w:rPr>
        <w:t>: BLDSLL54R49C983J</w:t>
      </w:r>
      <w:r w:rsidRPr="00F64A28">
        <w:rPr>
          <w:rFonts w:ascii="Times New Roman" w:hAnsi="Times New Roman"/>
          <w:color w:val="000000"/>
          <w:sz w:val="24"/>
          <w:szCs w:val="24"/>
        </w:rPr>
        <w:br/>
        <w:t xml:space="preserve"> Password:  </w:t>
      </w:r>
      <w:r w:rsidRPr="00F64A28">
        <w:rPr>
          <w:rFonts w:ascii="Times New Roman" w:hAnsi="Times New Roman"/>
          <w:b/>
          <w:color w:val="000000"/>
          <w:sz w:val="24"/>
          <w:szCs w:val="24"/>
        </w:rPr>
        <w:t>d92e711d27</w:t>
      </w:r>
      <w:r w:rsidRPr="00F64A28">
        <w:rPr>
          <w:rFonts w:ascii="Times New Roman" w:hAnsi="Times New Roman"/>
          <w:color w:val="000000"/>
          <w:sz w:val="24"/>
          <w:szCs w:val="24"/>
        </w:rPr>
        <w:br/>
        <w:t xml:space="preserve"> Meccanografico:  </w:t>
      </w:r>
      <w:r w:rsidRPr="00F64A28">
        <w:rPr>
          <w:rFonts w:ascii="Times New Roman" w:hAnsi="Times New Roman"/>
          <w:b/>
          <w:color w:val="000000"/>
          <w:sz w:val="24"/>
          <w:szCs w:val="24"/>
        </w:rPr>
        <w:t>CEIS02900V</w:t>
      </w:r>
      <w:r w:rsidRPr="00F64A28">
        <w:rPr>
          <w:rFonts w:ascii="Times New Roman" w:hAnsi="Times New Roman"/>
          <w:color w:val="000000"/>
          <w:sz w:val="24"/>
          <w:szCs w:val="24"/>
        </w:rPr>
        <w:br/>
      </w:r>
    </w:p>
    <w:p w:rsidR="000203F0" w:rsidRDefault="000203F0" w:rsidP="00612D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P.S.</w:t>
      </w:r>
    </w:p>
    <w:p w:rsidR="000203F0" w:rsidRDefault="000203F0" w:rsidP="00612DF6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L’avviso è stato pubblicato anche sul sito della scuola. </w:t>
      </w:r>
    </w:p>
    <w:p w:rsidR="000203F0" w:rsidRDefault="000203F0" w:rsidP="00612DF6">
      <w:pPr>
        <w:rPr>
          <w:rFonts w:ascii="Times New Roman" w:hAnsi="Times New Roman"/>
        </w:rPr>
      </w:pPr>
    </w:p>
    <w:p w:rsidR="000203F0" w:rsidRDefault="000203F0" w:rsidP="00612DF6">
      <w:pPr>
        <w:rPr>
          <w:rFonts w:ascii="Times New Roman" w:hAnsi="Times New Roman"/>
        </w:rPr>
      </w:pPr>
    </w:p>
    <w:p w:rsidR="000203F0" w:rsidRDefault="000203F0" w:rsidP="00B653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Piedimonte Matese, 25-09-2017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F.to </w:t>
      </w:r>
      <w:smartTag w:uri="urn:schemas-microsoft-com:office:smarttags" w:element="PersonName">
        <w:smartTagPr>
          <w:attr w:name="ProductID" w:val="la Dirigente Scolastica"/>
        </w:smartTagPr>
        <w:r>
          <w:rPr>
            <w:rFonts w:ascii="Times New Roman" w:hAnsi="Times New Roman"/>
          </w:rPr>
          <w:t>la Dirigente Scolastica</w:t>
        </w:r>
      </w:smartTag>
    </w:p>
    <w:p w:rsidR="000203F0" w:rsidRDefault="000203F0" w:rsidP="00B653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Prof.ssa Isabella Balducci</w:t>
      </w:r>
    </w:p>
    <w:p w:rsidR="000203F0" w:rsidRDefault="000203F0" w:rsidP="00B653D2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La firma è sostituita dall’indicazione a mezzo</w:t>
      </w:r>
    </w:p>
    <w:p w:rsidR="000203F0" w:rsidRDefault="000203F0" w:rsidP="00B653D2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stampa del nominativo del soggetto responsabile,</w:t>
      </w:r>
    </w:p>
    <w:p w:rsidR="000203F0" w:rsidRDefault="000203F0" w:rsidP="00B653D2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ai sensi dell’art. 3, comma 2 del D. Lgs n. 39/1993</w:t>
      </w:r>
    </w:p>
    <w:p w:rsidR="000203F0" w:rsidRDefault="000203F0" w:rsidP="00B653D2">
      <w:pPr>
        <w:rPr>
          <w:rFonts w:ascii="Times New Roman" w:hAnsi="Times New Roman"/>
        </w:rPr>
      </w:pPr>
    </w:p>
    <w:p w:rsidR="000203F0" w:rsidRPr="00800B5D" w:rsidRDefault="000203F0" w:rsidP="00612DF6">
      <w:pPr>
        <w:rPr>
          <w:rFonts w:ascii="Times New Roman" w:hAnsi="Times New Roman"/>
        </w:rPr>
      </w:pPr>
    </w:p>
    <w:sectPr w:rsidR="000203F0" w:rsidRPr="00800B5D" w:rsidSect="00216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A3F"/>
    <w:rsid w:val="000203F0"/>
    <w:rsid w:val="00126891"/>
    <w:rsid w:val="00126A73"/>
    <w:rsid w:val="001313E6"/>
    <w:rsid w:val="001335AD"/>
    <w:rsid w:val="0021658D"/>
    <w:rsid w:val="00261CA2"/>
    <w:rsid w:val="00394BD8"/>
    <w:rsid w:val="00400D39"/>
    <w:rsid w:val="00466E98"/>
    <w:rsid w:val="004B54EC"/>
    <w:rsid w:val="005D3505"/>
    <w:rsid w:val="00612DF6"/>
    <w:rsid w:val="00643CB5"/>
    <w:rsid w:val="006B77FD"/>
    <w:rsid w:val="006D5E36"/>
    <w:rsid w:val="006F26AA"/>
    <w:rsid w:val="00736E47"/>
    <w:rsid w:val="007B444B"/>
    <w:rsid w:val="007F20E3"/>
    <w:rsid w:val="007F55B6"/>
    <w:rsid w:val="00800B5D"/>
    <w:rsid w:val="00831FFF"/>
    <w:rsid w:val="008B0E8A"/>
    <w:rsid w:val="00903A3F"/>
    <w:rsid w:val="009E7F6F"/>
    <w:rsid w:val="00A927A5"/>
    <w:rsid w:val="00B515F3"/>
    <w:rsid w:val="00B54A35"/>
    <w:rsid w:val="00B653D2"/>
    <w:rsid w:val="00BA79D6"/>
    <w:rsid w:val="00CB23BD"/>
    <w:rsid w:val="00E5651A"/>
    <w:rsid w:val="00E80575"/>
    <w:rsid w:val="00F466E1"/>
    <w:rsid w:val="00F60C57"/>
    <w:rsid w:val="00F64A28"/>
    <w:rsid w:val="00F9421A"/>
    <w:rsid w:val="00FC4095"/>
    <w:rsid w:val="00FE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12DF6"/>
    <w:rPr>
      <w:rFonts w:cs="Times New Roman"/>
    </w:rPr>
  </w:style>
  <w:style w:type="character" w:styleId="Hyperlink">
    <w:name w:val="Hyperlink"/>
    <w:basedOn w:val="DefaultParagraphFont"/>
    <w:uiPriority w:val="99"/>
    <w:rsid w:val="00612DF6"/>
    <w:rPr>
      <w:rFonts w:cs="Times New Roman"/>
      <w:color w:val="0000FF"/>
      <w:u w:val="single"/>
    </w:rPr>
  </w:style>
  <w:style w:type="paragraph" w:customStyle="1" w:styleId="INTESTAZ">
    <w:name w:val="INTESTAZ"/>
    <w:basedOn w:val="Normal"/>
    <w:uiPriority w:val="99"/>
    <w:rsid w:val="00800B5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80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B65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alsiareaprove.cineca.it/index.php?form=area_riservat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189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</dc:creator>
  <cp:keywords/>
  <dc:description/>
  <cp:lastModifiedBy>LAVORO</cp:lastModifiedBy>
  <cp:revision>7</cp:revision>
  <cp:lastPrinted>2017-09-25T07:34:00Z</cp:lastPrinted>
  <dcterms:created xsi:type="dcterms:W3CDTF">2017-09-25T07:31:00Z</dcterms:created>
  <dcterms:modified xsi:type="dcterms:W3CDTF">2017-09-25T07:49:00Z</dcterms:modified>
</cp:coreProperties>
</file>