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D8A" w:rsidRPr="00E25101" w:rsidRDefault="00296D8A" w:rsidP="00E25101">
      <w:pPr>
        <w:jc w:val="center"/>
        <w:rPr>
          <w:b/>
        </w:rPr>
      </w:pPr>
      <w:r>
        <w:rPr>
          <w:b/>
        </w:rPr>
        <w:t>TABELLA DI VALUTAZIONE</w:t>
      </w:r>
      <w:r w:rsidRPr="00E25101">
        <w:rPr>
          <w:b/>
        </w:rPr>
        <w:t xml:space="preserve"> </w:t>
      </w:r>
      <w:r>
        <w:rPr>
          <w:b/>
        </w:rPr>
        <w:t>DEL</w:t>
      </w:r>
      <w:r w:rsidRPr="00E25101">
        <w:rPr>
          <w:b/>
        </w:rPr>
        <w:t xml:space="preserve"> PRODOTTO</w:t>
      </w:r>
      <w:r>
        <w:rPr>
          <w:b/>
        </w:rPr>
        <w:t xml:space="preserve"> (TAB.1)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15"/>
        <w:gridCol w:w="1628"/>
        <w:gridCol w:w="1628"/>
        <w:gridCol w:w="1627"/>
        <w:gridCol w:w="1626"/>
        <w:gridCol w:w="1630"/>
      </w:tblGrid>
      <w:tr w:rsidR="00296D8A" w:rsidRPr="0006092F" w:rsidTr="0006092F">
        <w:trPr>
          <w:trHeight w:val="255"/>
        </w:trPr>
        <w:tc>
          <w:tcPr>
            <w:tcW w:w="9778" w:type="dxa"/>
            <w:gridSpan w:val="6"/>
            <w:tcBorders>
              <w:bottom w:val="single" w:sz="4" w:space="0" w:color="auto"/>
            </w:tcBorders>
          </w:tcPr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  <w:r w:rsidRPr="0006092F">
              <w:rPr>
                <w:b/>
              </w:rPr>
              <w:t>ALLIEVO:</w:t>
            </w: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</w:p>
        </w:tc>
      </w:tr>
      <w:tr w:rsidR="00296D8A" w:rsidRPr="0006092F" w:rsidTr="0006092F">
        <w:trPr>
          <w:trHeight w:val="258"/>
        </w:trPr>
        <w:tc>
          <w:tcPr>
            <w:tcW w:w="97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  <w:r w:rsidRPr="0006092F">
              <w:rPr>
                <w:b/>
              </w:rPr>
              <w:t>UDA:</w:t>
            </w: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</w:p>
        </w:tc>
      </w:tr>
      <w:tr w:rsidR="00296D8A" w:rsidRPr="0006092F" w:rsidTr="0006092F">
        <w:trPr>
          <w:trHeight w:val="285"/>
        </w:trPr>
        <w:tc>
          <w:tcPr>
            <w:tcW w:w="9778" w:type="dxa"/>
            <w:gridSpan w:val="6"/>
            <w:tcBorders>
              <w:top w:val="single" w:sz="4" w:space="0" w:color="auto"/>
            </w:tcBorders>
          </w:tcPr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  <w:r w:rsidRPr="0006092F">
              <w:rPr>
                <w:b/>
              </w:rPr>
              <w:t xml:space="preserve">PRODOTTO      </w:t>
            </w: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  <w:r w:rsidRPr="0006092F">
              <w:rPr>
                <w:b/>
              </w:rPr>
              <w:t xml:space="preserve">                                                                                           </w:t>
            </w:r>
          </w:p>
        </w:tc>
      </w:tr>
      <w:tr w:rsidR="00296D8A" w:rsidRPr="0006092F" w:rsidTr="0006092F"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 xml:space="preserve">VALUTAZIONE DEL PRODOTTO </w:t>
            </w:r>
          </w:p>
        </w:tc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>1</w:t>
            </w: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>2</w:t>
            </w: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>3</w:t>
            </w: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>4</w:t>
            </w: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>OSSERVAZIONI</w:t>
            </w:r>
          </w:p>
        </w:tc>
      </w:tr>
      <w:tr w:rsidR="00296D8A" w:rsidRPr="0006092F" w:rsidTr="0006092F"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</w:pPr>
            <w:r w:rsidRPr="0006092F">
              <w:t xml:space="preserve">Comprensibilità </w:t>
            </w:r>
          </w:p>
          <w:p w:rsidR="00296D8A" w:rsidRPr="0006092F" w:rsidRDefault="00296D8A" w:rsidP="0006092F">
            <w:pPr>
              <w:spacing w:after="0" w:line="240" w:lineRule="auto"/>
              <w:jc w:val="center"/>
            </w:pPr>
          </w:p>
        </w:tc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96D8A" w:rsidRPr="0006092F" w:rsidTr="0006092F"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</w:pPr>
            <w:r w:rsidRPr="0006092F">
              <w:t>Originalità del lavoro</w:t>
            </w:r>
          </w:p>
          <w:p w:rsidR="00296D8A" w:rsidRPr="0006092F" w:rsidRDefault="00296D8A" w:rsidP="0006092F">
            <w:pPr>
              <w:spacing w:after="0" w:line="240" w:lineRule="auto"/>
              <w:jc w:val="center"/>
            </w:pPr>
            <w:r w:rsidRPr="0006092F">
              <w:t xml:space="preserve"> </w:t>
            </w:r>
          </w:p>
        </w:tc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96D8A" w:rsidRPr="0006092F" w:rsidTr="0006092F"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</w:pPr>
            <w:r w:rsidRPr="0006092F">
              <w:t>Correttezza dello sviluppo</w:t>
            </w:r>
          </w:p>
        </w:tc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96D8A" w:rsidRPr="0006092F" w:rsidTr="0006092F"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</w:pPr>
            <w:r w:rsidRPr="0006092F">
              <w:t xml:space="preserve">Complessità del progetto </w:t>
            </w:r>
          </w:p>
        </w:tc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96D8A" w:rsidRPr="0006092F" w:rsidTr="0006092F"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</w:pPr>
            <w:r w:rsidRPr="0006092F">
              <w:t xml:space="preserve">Accuratezza della realizzazione </w:t>
            </w:r>
          </w:p>
        </w:tc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96D8A" w:rsidRPr="0006092F" w:rsidTr="0006092F"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</w:pPr>
            <w:r w:rsidRPr="0006092F">
              <w:t xml:space="preserve">Qualità della documentazione </w:t>
            </w:r>
          </w:p>
        </w:tc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96D8A" w:rsidRPr="0006092F" w:rsidTr="0006092F"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</w:pPr>
            <w:r w:rsidRPr="0006092F">
              <w:t xml:space="preserve">Altro </w:t>
            </w:r>
          </w:p>
        </w:tc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96D8A" w:rsidRPr="0006092F" w:rsidTr="0006092F"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  <w:r w:rsidRPr="0006092F">
              <w:rPr>
                <w:b/>
              </w:rPr>
              <w:t xml:space="preserve">Leggenda valutazione </w:t>
            </w: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>1</w:t>
            </w: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 xml:space="preserve">insufficiente </w:t>
            </w: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>2</w:t>
            </w: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>sufficiente</w:t>
            </w: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>3</w:t>
            </w: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 xml:space="preserve">Discreto </w:t>
            </w: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>4</w:t>
            </w: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 xml:space="preserve"> Buono </w:t>
            </w: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4E42B7">
      <w:pPr>
        <w:rPr>
          <w:b/>
        </w:rPr>
      </w:pPr>
    </w:p>
    <w:p w:rsidR="00296D8A" w:rsidRDefault="00296D8A" w:rsidP="004E42B7">
      <w:pPr>
        <w:jc w:val="center"/>
        <w:rPr>
          <w:b/>
        </w:rPr>
      </w:pPr>
      <w:r>
        <w:rPr>
          <w:b/>
        </w:rPr>
        <w:t>TABELLE DI OSSERVAZIONE E VALUTAZIONE DEL PROCESSO DI APPRENDIMENTO   (TAB 2)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778"/>
      </w:tblGrid>
      <w:tr w:rsidR="00296D8A" w:rsidRPr="0006092F" w:rsidTr="0006092F">
        <w:trPr>
          <w:trHeight w:val="255"/>
        </w:trPr>
        <w:tc>
          <w:tcPr>
            <w:tcW w:w="9778" w:type="dxa"/>
            <w:tcBorders>
              <w:bottom w:val="single" w:sz="4" w:space="0" w:color="auto"/>
            </w:tcBorders>
          </w:tcPr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  <w:r w:rsidRPr="0006092F">
              <w:rPr>
                <w:b/>
              </w:rPr>
              <w:t>ALLIEVO:</w:t>
            </w: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</w:p>
        </w:tc>
      </w:tr>
      <w:tr w:rsidR="00296D8A" w:rsidRPr="0006092F" w:rsidTr="0006092F">
        <w:trPr>
          <w:trHeight w:val="258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  <w:r w:rsidRPr="0006092F">
              <w:rPr>
                <w:b/>
              </w:rPr>
              <w:t>UDA:</w:t>
            </w: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</w:p>
        </w:tc>
      </w:tr>
      <w:tr w:rsidR="00296D8A" w:rsidRPr="0006092F" w:rsidTr="0006092F">
        <w:trPr>
          <w:trHeight w:val="285"/>
        </w:trPr>
        <w:tc>
          <w:tcPr>
            <w:tcW w:w="9778" w:type="dxa"/>
            <w:tcBorders>
              <w:top w:val="single" w:sz="4" w:space="0" w:color="auto"/>
            </w:tcBorders>
          </w:tcPr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  <w:r w:rsidRPr="0006092F">
              <w:rPr>
                <w:b/>
              </w:rPr>
              <w:t xml:space="preserve">PRODOTTO      </w:t>
            </w: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  <w:r w:rsidRPr="0006092F">
              <w:rPr>
                <w:b/>
              </w:rPr>
              <w:t xml:space="preserve">                                                                                           </w:t>
            </w:r>
          </w:p>
        </w:tc>
      </w:tr>
    </w:tbl>
    <w:tbl>
      <w:tblPr>
        <w:tblpPr w:leftFromText="141" w:rightFromText="141" w:vertAnchor="text" w:horzAnchor="margin" w:tblpY="1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29"/>
        <w:gridCol w:w="1629"/>
        <w:gridCol w:w="1630"/>
        <w:gridCol w:w="1630"/>
        <w:gridCol w:w="1630"/>
        <w:gridCol w:w="1630"/>
      </w:tblGrid>
      <w:tr w:rsidR="00296D8A" w:rsidRPr="0006092F" w:rsidTr="0006092F"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 xml:space="preserve">Lo studente rispetto al compito sa </w:t>
            </w:r>
          </w:p>
        </w:tc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>insufficiente</w:t>
            </w: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>sufficiente</w:t>
            </w: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>Discreto</w:t>
            </w: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>Buono</w:t>
            </w: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>OSSERVAZIONI</w:t>
            </w:r>
          </w:p>
        </w:tc>
      </w:tr>
      <w:tr w:rsidR="00296D8A" w:rsidRPr="0006092F" w:rsidTr="0006092F"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</w:pPr>
            <w:r w:rsidRPr="0006092F">
              <w:t xml:space="preserve">Definire il compito </w:t>
            </w:r>
          </w:p>
        </w:tc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96D8A" w:rsidRPr="0006092F" w:rsidTr="0006092F"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</w:pPr>
            <w:r w:rsidRPr="0006092F">
              <w:t xml:space="preserve">Pianificare il lavoro </w:t>
            </w:r>
          </w:p>
        </w:tc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96D8A" w:rsidRPr="0006092F" w:rsidTr="0006092F"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</w:pPr>
            <w:r w:rsidRPr="0006092F">
              <w:t>Fissare gli obiettivi</w:t>
            </w:r>
          </w:p>
        </w:tc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96D8A" w:rsidRPr="0006092F" w:rsidTr="0006092F"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</w:pPr>
            <w:r w:rsidRPr="0006092F">
              <w:t xml:space="preserve">Avanzare proposte </w:t>
            </w:r>
          </w:p>
        </w:tc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96D8A" w:rsidRPr="0006092F" w:rsidTr="0006092F"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</w:pPr>
            <w:r w:rsidRPr="0006092F">
              <w:t xml:space="preserve">Controllare i tempi </w:t>
            </w:r>
          </w:p>
          <w:p w:rsidR="00296D8A" w:rsidRPr="0006092F" w:rsidRDefault="00296D8A" w:rsidP="0006092F">
            <w:pPr>
              <w:spacing w:after="0" w:line="240" w:lineRule="auto"/>
              <w:jc w:val="center"/>
            </w:pPr>
          </w:p>
        </w:tc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96D8A" w:rsidRPr="0006092F" w:rsidTr="0006092F"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</w:pPr>
            <w:r w:rsidRPr="0006092F">
              <w:t xml:space="preserve">Dare informazioni </w:t>
            </w:r>
          </w:p>
        </w:tc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96D8A" w:rsidRPr="0006092F" w:rsidTr="0006092F"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</w:pPr>
            <w:r w:rsidRPr="0006092F">
              <w:t xml:space="preserve">Chiedere informazioni </w:t>
            </w:r>
          </w:p>
        </w:tc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296D8A" w:rsidRDefault="00296D8A" w:rsidP="00E25101">
      <w:pPr>
        <w:jc w:val="center"/>
        <w:rPr>
          <w:b/>
        </w:rPr>
      </w:pPr>
    </w:p>
    <w:tbl>
      <w:tblPr>
        <w:tblpPr w:leftFromText="141" w:rightFromText="141" w:vertAnchor="text" w:horzAnchor="margin" w:tblpY="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29"/>
        <w:gridCol w:w="1629"/>
        <w:gridCol w:w="1630"/>
        <w:gridCol w:w="1630"/>
        <w:gridCol w:w="1630"/>
        <w:gridCol w:w="1630"/>
      </w:tblGrid>
      <w:tr w:rsidR="00296D8A" w:rsidRPr="0006092F" w:rsidTr="0006092F"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>Lo studente nel gruppo</w:t>
            </w: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 xml:space="preserve">sa </w:t>
            </w:r>
          </w:p>
        </w:tc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>insufficiente</w:t>
            </w: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>sufficiente</w:t>
            </w: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>Discreto</w:t>
            </w: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>Buono</w:t>
            </w: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>OSSERVAZIONI</w:t>
            </w:r>
          </w:p>
        </w:tc>
      </w:tr>
      <w:tr w:rsidR="00296D8A" w:rsidRPr="0006092F" w:rsidTr="0006092F"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</w:pPr>
            <w:r w:rsidRPr="0006092F">
              <w:t xml:space="preserve">Ascoltare  </w:t>
            </w:r>
          </w:p>
        </w:tc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96D8A" w:rsidRPr="0006092F" w:rsidTr="0006092F"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</w:pPr>
            <w:r w:rsidRPr="0006092F">
              <w:t xml:space="preserve">Definire i ruoli </w:t>
            </w:r>
          </w:p>
        </w:tc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96D8A" w:rsidRPr="0006092F" w:rsidTr="0006092F"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</w:pPr>
            <w:r w:rsidRPr="0006092F">
              <w:t xml:space="preserve">Chiarire il compito </w:t>
            </w:r>
          </w:p>
        </w:tc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96D8A" w:rsidRPr="0006092F" w:rsidTr="0006092F"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</w:pPr>
            <w:r w:rsidRPr="0006092F">
              <w:t>Sostenere il gruppo</w:t>
            </w:r>
          </w:p>
          <w:p w:rsidR="00296D8A" w:rsidRPr="0006092F" w:rsidRDefault="00296D8A" w:rsidP="0006092F">
            <w:pPr>
              <w:spacing w:after="0" w:line="240" w:lineRule="auto"/>
              <w:jc w:val="center"/>
            </w:pPr>
          </w:p>
        </w:tc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96D8A" w:rsidRPr="0006092F" w:rsidTr="0006092F"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</w:pPr>
            <w:r w:rsidRPr="0006092F">
              <w:t xml:space="preserve">Mediare le proposte  </w:t>
            </w:r>
          </w:p>
          <w:p w:rsidR="00296D8A" w:rsidRPr="0006092F" w:rsidRDefault="00296D8A" w:rsidP="0006092F">
            <w:pPr>
              <w:spacing w:after="0" w:line="240" w:lineRule="auto"/>
              <w:jc w:val="center"/>
            </w:pPr>
          </w:p>
        </w:tc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96D8A" w:rsidRPr="0006092F" w:rsidTr="0006092F"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</w:pPr>
            <w:r w:rsidRPr="0006092F">
              <w:t>Riassumere il lavoro</w:t>
            </w:r>
          </w:p>
          <w:p w:rsidR="00296D8A" w:rsidRPr="0006092F" w:rsidRDefault="00296D8A" w:rsidP="0006092F">
            <w:pPr>
              <w:spacing w:after="0" w:line="240" w:lineRule="auto"/>
              <w:jc w:val="center"/>
            </w:pPr>
          </w:p>
        </w:tc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96D8A" w:rsidRPr="0006092F" w:rsidTr="0006092F"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</w:pPr>
            <w:r w:rsidRPr="0006092F">
              <w:t xml:space="preserve">Interagire correttamente </w:t>
            </w: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092F">
              <w:rPr>
                <w:sz w:val="16"/>
                <w:szCs w:val="16"/>
              </w:rPr>
              <w:t xml:space="preserve">(non scherza , non divaga , non aggredisce                                                                       </w:t>
            </w:r>
          </w:p>
        </w:tc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tbl>
      <w:tblPr>
        <w:tblpPr w:leftFromText="141" w:rightFromText="141" w:vertAnchor="text" w:horzAnchor="margin" w:tblpY="-2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12"/>
        <w:gridCol w:w="1628"/>
        <w:gridCol w:w="1629"/>
        <w:gridCol w:w="1628"/>
        <w:gridCol w:w="1627"/>
        <w:gridCol w:w="1630"/>
      </w:tblGrid>
      <w:tr w:rsidR="00296D8A" w:rsidRPr="0006092F" w:rsidTr="0006092F">
        <w:tc>
          <w:tcPr>
            <w:tcW w:w="1712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 xml:space="preserve">Lo studente individualmente sa </w:t>
            </w:r>
          </w:p>
        </w:tc>
        <w:tc>
          <w:tcPr>
            <w:tcW w:w="1628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>insufficiente</w:t>
            </w:r>
          </w:p>
        </w:tc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>sufficiente</w:t>
            </w:r>
          </w:p>
        </w:tc>
        <w:tc>
          <w:tcPr>
            <w:tcW w:w="1628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>Discreto</w:t>
            </w:r>
          </w:p>
        </w:tc>
        <w:tc>
          <w:tcPr>
            <w:tcW w:w="1627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>Buono</w:t>
            </w: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>OSSERVAZIONI</w:t>
            </w:r>
          </w:p>
        </w:tc>
      </w:tr>
      <w:tr w:rsidR="00296D8A" w:rsidRPr="0006092F" w:rsidTr="0006092F">
        <w:tc>
          <w:tcPr>
            <w:tcW w:w="1712" w:type="dxa"/>
          </w:tcPr>
          <w:p w:rsidR="00296D8A" w:rsidRPr="0006092F" w:rsidRDefault="00296D8A" w:rsidP="0006092F">
            <w:pPr>
              <w:spacing w:after="0" w:line="240" w:lineRule="auto"/>
              <w:jc w:val="center"/>
            </w:pPr>
            <w:r w:rsidRPr="0006092F">
              <w:t xml:space="preserve">Condurre il lavoro </w:t>
            </w:r>
          </w:p>
        </w:tc>
        <w:tc>
          <w:tcPr>
            <w:tcW w:w="1628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8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7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96D8A" w:rsidRPr="0006092F" w:rsidTr="0006092F">
        <w:tc>
          <w:tcPr>
            <w:tcW w:w="1712" w:type="dxa"/>
          </w:tcPr>
          <w:p w:rsidR="00296D8A" w:rsidRPr="0006092F" w:rsidRDefault="00296D8A" w:rsidP="0006092F">
            <w:pPr>
              <w:spacing w:after="0" w:line="240" w:lineRule="auto"/>
              <w:jc w:val="center"/>
            </w:pPr>
            <w:r w:rsidRPr="0006092F">
              <w:t xml:space="preserve">Presentare il lavoro </w:t>
            </w:r>
          </w:p>
        </w:tc>
        <w:tc>
          <w:tcPr>
            <w:tcW w:w="1628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8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7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96D8A" w:rsidRPr="0006092F" w:rsidTr="0006092F">
        <w:tc>
          <w:tcPr>
            <w:tcW w:w="1712" w:type="dxa"/>
          </w:tcPr>
          <w:p w:rsidR="00296D8A" w:rsidRPr="0006092F" w:rsidRDefault="00296D8A" w:rsidP="0006092F">
            <w:pPr>
              <w:spacing w:after="0" w:line="240" w:lineRule="auto"/>
              <w:jc w:val="center"/>
            </w:pPr>
            <w:r w:rsidRPr="0006092F">
              <w:t>Chiedere aiuto</w:t>
            </w:r>
          </w:p>
          <w:p w:rsidR="00296D8A" w:rsidRPr="0006092F" w:rsidRDefault="00296D8A" w:rsidP="0006092F">
            <w:pPr>
              <w:spacing w:after="0" w:line="240" w:lineRule="auto"/>
              <w:jc w:val="center"/>
            </w:pPr>
          </w:p>
        </w:tc>
        <w:tc>
          <w:tcPr>
            <w:tcW w:w="1628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8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7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96D8A" w:rsidRPr="0006092F" w:rsidTr="0006092F">
        <w:tc>
          <w:tcPr>
            <w:tcW w:w="1712" w:type="dxa"/>
          </w:tcPr>
          <w:p w:rsidR="00296D8A" w:rsidRPr="0006092F" w:rsidRDefault="00296D8A" w:rsidP="0006092F">
            <w:pPr>
              <w:spacing w:after="0" w:line="240" w:lineRule="auto"/>
              <w:jc w:val="center"/>
            </w:pPr>
            <w:r w:rsidRPr="0006092F">
              <w:t xml:space="preserve">Concentrarsi </w:t>
            </w:r>
          </w:p>
        </w:tc>
        <w:tc>
          <w:tcPr>
            <w:tcW w:w="1628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9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8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7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296D8A" w:rsidRDefault="00296D8A" w:rsidP="004E42B7">
      <w:pPr>
        <w:rPr>
          <w:b/>
        </w:rPr>
      </w:pPr>
      <w:r>
        <w:rPr>
          <w:b/>
        </w:rPr>
        <w:t xml:space="preserve"> </w:t>
      </w: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14D0C">
      <w:pPr>
        <w:rPr>
          <w:b/>
        </w:rPr>
      </w:pPr>
    </w:p>
    <w:p w:rsidR="00296D8A" w:rsidRDefault="00296D8A" w:rsidP="0086253F">
      <w:pPr>
        <w:jc w:val="center"/>
        <w:rPr>
          <w:b/>
        </w:rPr>
      </w:pPr>
      <w:r>
        <w:rPr>
          <w:b/>
        </w:rPr>
        <w:t>SCHEMA DELLA RELAZIONE INDIVIDUALE DELLO STUDENTE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778"/>
      </w:tblGrid>
      <w:tr w:rsidR="00296D8A" w:rsidRPr="0006092F" w:rsidTr="0006092F">
        <w:trPr>
          <w:trHeight w:val="530"/>
        </w:trPr>
        <w:tc>
          <w:tcPr>
            <w:tcW w:w="9778" w:type="dxa"/>
            <w:tcBorders>
              <w:bottom w:val="single" w:sz="4" w:space="0" w:color="auto"/>
            </w:tcBorders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  <w:r w:rsidRPr="0006092F">
              <w:rPr>
                <w:b/>
              </w:rPr>
              <w:t>REALZIONE INDIVIDUALE</w:t>
            </w:r>
          </w:p>
        </w:tc>
      </w:tr>
      <w:tr w:rsidR="00296D8A" w:rsidRPr="0006092F" w:rsidTr="0006092F">
        <w:trPr>
          <w:trHeight w:val="4578"/>
        </w:trPr>
        <w:tc>
          <w:tcPr>
            <w:tcW w:w="9778" w:type="dxa"/>
            <w:tcBorders>
              <w:top w:val="single" w:sz="4" w:space="0" w:color="auto"/>
            </w:tcBorders>
          </w:tcPr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  <w:r w:rsidRPr="0006092F">
              <w:rPr>
                <w:b/>
              </w:rPr>
              <w:t xml:space="preserve">Descrivi il percorso generale dell’attività </w:t>
            </w: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  <w:r w:rsidRPr="0006092F">
              <w:rPr>
                <w:b/>
              </w:rPr>
              <w:t>Indica come avete svolto il compito e cosa hai fatto  tu</w:t>
            </w: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  <w:r w:rsidRPr="0006092F">
              <w:rPr>
                <w:b/>
              </w:rPr>
              <w:t>Indica quali crisi hai dovuto affrontare e come le hai affrontate</w:t>
            </w: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  <w:r w:rsidRPr="0006092F">
              <w:rPr>
                <w:b/>
              </w:rPr>
              <w:t xml:space="preserve">Che cosa hai imparato da questa unità di apprendimento </w:t>
            </w: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  <w:r w:rsidRPr="0006092F">
              <w:rPr>
                <w:b/>
              </w:rPr>
              <w:t xml:space="preserve">Cosa devi ancora imparare </w:t>
            </w: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rPr>
                <w:b/>
              </w:rPr>
            </w:pPr>
            <w:r w:rsidRPr="0006092F">
              <w:rPr>
                <w:b/>
              </w:rPr>
              <w:t>Come valuti il lavoro  da te  svolto</w:t>
            </w: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  <w:p w:rsidR="00296D8A" w:rsidRPr="0006092F" w:rsidRDefault="00296D8A" w:rsidP="0006092F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Default="00296D8A" w:rsidP="00E25101">
      <w:pPr>
        <w:jc w:val="center"/>
        <w:rPr>
          <w:b/>
        </w:rPr>
      </w:pPr>
    </w:p>
    <w:p w:rsidR="00296D8A" w:rsidRPr="00E25101" w:rsidRDefault="00296D8A" w:rsidP="00E25101">
      <w:pPr>
        <w:jc w:val="center"/>
        <w:rPr>
          <w:b/>
        </w:rPr>
      </w:pPr>
    </w:p>
    <w:sectPr w:rsidR="00296D8A" w:rsidRPr="00E25101" w:rsidSect="009520F0">
      <w:footerReference w:type="even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D8A" w:rsidRDefault="00296D8A">
      <w:r>
        <w:separator/>
      </w:r>
    </w:p>
  </w:endnote>
  <w:endnote w:type="continuationSeparator" w:id="0">
    <w:p w:rsidR="00296D8A" w:rsidRDefault="00296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D8A" w:rsidRDefault="00296D8A" w:rsidP="00244E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6D8A" w:rsidRDefault="00296D8A" w:rsidP="00FB47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D8A" w:rsidRDefault="00296D8A" w:rsidP="00244E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96D8A" w:rsidRDefault="00296D8A" w:rsidP="00FB47D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D8A" w:rsidRDefault="00296D8A">
      <w:r>
        <w:separator/>
      </w:r>
    </w:p>
  </w:footnote>
  <w:footnote w:type="continuationSeparator" w:id="0">
    <w:p w:rsidR="00296D8A" w:rsidRDefault="00296D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5101"/>
    <w:rsid w:val="0006092F"/>
    <w:rsid w:val="00237712"/>
    <w:rsid w:val="00244E66"/>
    <w:rsid w:val="0026689A"/>
    <w:rsid w:val="00296D8A"/>
    <w:rsid w:val="002A0D5D"/>
    <w:rsid w:val="00423550"/>
    <w:rsid w:val="004E42B7"/>
    <w:rsid w:val="005B1CAE"/>
    <w:rsid w:val="006A6347"/>
    <w:rsid w:val="006E2845"/>
    <w:rsid w:val="0086253F"/>
    <w:rsid w:val="009520F0"/>
    <w:rsid w:val="009B2D49"/>
    <w:rsid w:val="00C27896"/>
    <w:rsid w:val="00D17CA7"/>
    <w:rsid w:val="00DB241D"/>
    <w:rsid w:val="00E14D0C"/>
    <w:rsid w:val="00E25101"/>
    <w:rsid w:val="00E256E4"/>
    <w:rsid w:val="00E64426"/>
    <w:rsid w:val="00FB4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0F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2510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B47D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7572"/>
    <w:rPr>
      <w:lang w:eastAsia="en-US"/>
    </w:rPr>
  </w:style>
  <w:style w:type="character" w:styleId="PageNumber">
    <w:name w:val="page number"/>
    <w:basedOn w:val="DefaultParagraphFont"/>
    <w:uiPriority w:val="99"/>
    <w:rsid w:val="00FB47D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304</Words>
  <Characters>1738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TABELLA DI VALUTZIONE DEL PRODOTTO (TAB</dc:title>
  <dc:subject/>
  <dc:creator>Angela</dc:creator>
  <cp:keywords/>
  <dc:description/>
  <cp:lastModifiedBy>LAVORO</cp:lastModifiedBy>
  <cp:revision>4</cp:revision>
  <dcterms:created xsi:type="dcterms:W3CDTF">2014-11-21T10:45:00Z</dcterms:created>
  <dcterms:modified xsi:type="dcterms:W3CDTF">2014-11-26T17:13:00Z</dcterms:modified>
</cp:coreProperties>
</file>